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4E64E" w14:textId="2FBEC896" w:rsidR="00E85607" w:rsidRDefault="00E85607" w:rsidP="00DF4499">
      <w:pPr>
        <w:pStyle w:val="Folhasiniciais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0833BF">
        <w:rPr>
          <w:rFonts w:ascii="Cambria Math" w:hAnsi="Cambria Math" w:cs="Times New Roman"/>
          <w:noProof/>
        </w:rPr>
        <w:drawing>
          <wp:anchor distT="0" distB="0" distL="114300" distR="114300" simplePos="0" relativeHeight="251655168" behindDoc="0" locked="0" layoutInCell="1" allowOverlap="1" wp14:anchorId="07976F55" wp14:editId="03CD3DE2">
            <wp:simplePos x="0" y="0"/>
            <wp:positionH relativeFrom="margin">
              <wp:posOffset>1870115</wp:posOffset>
            </wp:positionH>
            <wp:positionV relativeFrom="paragraph">
              <wp:posOffset>-81361</wp:posOffset>
            </wp:positionV>
            <wp:extent cx="2033106" cy="662316"/>
            <wp:effectExtent l="0" t="0" r="0" b="0"/>
            <wp:wrapNone/>
            <wp:docPr id="7" name="Imagem 7" descr="C:\Users\UPF\Downloads\PPGDIREITO_COLORI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PF\Downloads\PPGDIREITO_COLORI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20" r="12401"/>
                    <a:stretch/>
                  </pic:blipFill>
                  <pic:spPr bwMode="auto">
                    <a:xfrm>
                      <a:off x="0" y="0"/>
                      <a:ext cx="2033106" cy="66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FC85C" w14:textId="77777777" w:rsidR="00E85607" w:rsidRDefault="00E85607" w:rsidP="00DF4499">
      <w:pPr>
        <w:pStyle w:val="Folhasiniciais"/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12736895" w14:textId="6F81D7F5" w:rsidR="00DF4499" w:rsidRPr="00F25174" w:rsidRDefault="00A40222" w:rsidP="00DF4499">
      <w:pPr>
        <w:pStyle w:val="Folhasiniciais"/>
        <w:jc w:val="center"/>
        <w:rPr>
          <w:rFonts w:ascii="Times New Roman" w:hAnsi="Times New Roman" w:cs="Times New Roman"/>
          <w:bCs/>
          <w:sz w:val="40"/>
          <w:szCs w:val="40"/>
        </w:rPr>
      </w:pPr>
      <w:r w:rsidRPr="00F25174">
        <w:rPr>
          <w:rFonts w:ascii="Times New Roman" w:hAnsi="Times New Roman" w:cs="Times New Roman"/>
          <w:bCs/>
          <w:sz w:val="40"/>
          <w:szCs w:val="40"/>
        </w:rPr>
        <w:t>UNIVERSIDADE DE PASSO FUNDO</w:t>
      </w:r>
    </w:p>
    <w:p w14:paraId="707FE3FC" w14:textId="6E982616" w:rsidR="00DF4499" w:rsidRPr="00F25174" w:rsidRDefault="00E85607" w:rsidP="00DF4499">
      <w:pPr>
        <w:pStyle w:val="Folhasiniciais"/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MESTRADO EM DIREITO</w:t>
      </w:r>
    </w:p>
    <w:p w14:paraId="755A1BCD" w14:textId="77777777" w:rsidR="008605E4" w:rsidRPr="00F25174" w:rsidRDefault="008605E4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CE97EFC" w14:textId="77777777" w:rsidR="008605E4" w:rsidRPr="00F25174" w:rsidRDefault="008605E4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44B95899" w14:textId="77777777" w:rsidR="008605E4" w:rsidRPr="00F25174" w:rsidRDefault="008605E4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588B143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38051C5A" w14:textId="77777777" w:rsidR="00101FDB" w:rsidRPr="00F25174" w:rsidRDefault="00101FDB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371D6756" w14:textId="77777777" w:rsidR="00101FDB" w:rsidRPr="00F25174" w:rsidRDefault="00101FDB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7E122262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8BE0922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4D7116D2" w14:textId="77777777" w:rsidR="00003A78" w:rsidRPr="00F25174" w:rsidRDefault="00003A78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06855C58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45345E94" w14:textId="77777777" w:rsidR="00101FDB" w:rsidRPr="00F25174" w:rsidRDefault="00BF0936" w:rsidP="00BF0936">
      <w:pPr>
        <w:pStyle w:val="Folhasiniciais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25174">
        <w:rPr>
          <w:rFonts w:ascii="Times New Roman" w:hAnsi="Times New Roman" w:cs="Times New Roman"/>
          <w:sz w:val="32"/>
          <w:szCs w:val="32"/>
        </w:rPr>
        <w:t>[ autor</w:t>
      </w:r>
      <w:proofErr w:type="gramEnd"/>
      <w:r w:rsidRPr="00F25174">
        <w:rPr>
          <w:rFonts w:ascii="Times New Roman" w:hAnsi="Times New Roman" w:cs="Times New Roman"/>
          <w:sz w:val="32"/>
          <w:szCs w:val="32"/>
        </w:rPr>
        <w:t xml:space="preserve"> do </w:t>
      </w:r>
      <w:r w:rsidR="00BF574A" w:rsidRPr="00F25174">
        <w:rPr>
          <w:rFonts w:ascii="Times New Roman" w:hAnsi="Times New Roman" w:cs="Times New Roman"/>
          <w:sz w:val="32"/>
          <w:szCs w:val="32"/>
        </w:rPr>
        <w:t>projeto</w:t>
      </w:r>
      <w:r w:rsidRPr="00F25174">
        <w:rPr>
          <w:rFonts w:ascii="Times New Roman" w:hAnsi="Times New Roman" w:cs="Times New Roman"/>
          <w:sz w:val="32"/>
          <w:szCs w:val="32"/>
        </w:rPr>
        <w:t>]</w:t>
      </w:r>
    </w:p>
    <w:p w14:paraId="051D3FF7" w14:textId="77777777" w:rsidR="00101FDB" w:rsidRPr="00F25174" w:rsidRDefault="00101FDB" w:rsidP="00BF0936">
      <w:pPr>
        <w:pStyle w:val="Folhasiniciais"/>
        <w:jc w:val="center"/>
        <w:rPr>
          <w:rFonts w:ascii="Times New Roman" w:hAnsi="Times New Roman" w:cs="Times New Roman"/>
          <w:bCs/>
        </w:rPr>
      </w:pPr>
    </w:p>
    <w:p w14:paraId="4E2BA54C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  <w:bCs/>
        </w:rPr>
      </w:pPr>
    </w:p>
    <w:p w14:paraId="7B7121C8" w14:textId="77777777" w:rsidR="00BF574A" w:rsidRPr="00F25174" w:rsidRDefault="00BF574A" w:rsidP="00BF0936">
      <w:pPr>
        <w:pStyle w:val="Folhasiniciais"/>
        <w:jc w:val="center"/>
        <w:rPr>
          <w:rFonts w:ascii="Times New Roman" w:hAnsi="Times New Roman" w:cs="Times New Roman"/>
          <w:bCs/>
        </w:rPr>
      </w:pPr>
    </w:p>
    <w:p w14:paraId="3E29F94E" w14:textId="77777777" w:rsidR="00BF574A" w:rsidRPr="00F25174" w:rsidRDefault="00BF574A" w:rsidP="00BF0936">
      <w:pPr>
        <w:pStyle w:val="Folhasiniciais"/>
        <w:jc w:val="center"/>
        <w:rPr>
          <w:rFonts w:ascii="Times New Roman" w:hAnsi="Times New Roman" w:cs="Times New Roman"/>
          <w:bCs/>
        </w:rPr>
      </w:pPr>
    </w:p>
    <w:p w14:paraId="6B4E04B8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  <w:bCs/>
        </w:rPr>
      </w:pPr>
    </w:p>
    <w:p w14:paraId="2B17E973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  <w:bCs/>
        </w:rPr>
      </w:pPr>
    </w:p>
    <w:p w14:paraId="4F63BC1D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  <w:bCs/>
        </w:rPr>
      </w:pPr>
    </w:p>
    <w:p w14:paraId="40348E7C" w14:textId="77777777" w:rsidR="008605E4" w:rsidRPr="00F25174" w:rsidRDefault="00BF0936" w:rsidP="00BF0936">
      <w:pPr>
        <w:pStyle w:val="Folhasiniciais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F25174">
        <w:rPr>
          <w:rFonts w:ascii="Times New Roman" w:hAnsi="Times New Roman" w:cs="Times New Roman"/>
          <w:sz w:val="36"/>
          <w:szCs w:val="36"/>
        </w:rPr>
        <w:t>[ título</w:t>
      </w:r>
      <w:proofErr w:type="gramEnd"/>
      <w:r w:rsidRPr="00F25174">
        <w:rPr>
          <w:rFonts w:ascii="Times New Roman" w:hAnsi="Times New Roman" w:cs="Times New Roman"/>
          <w:sz w:val="36"/>
          <w:szCs w:val="36"/>
        </w:rPr>
        <w:t xml:space="preserve"> do </w:t>
      </w:r>
      <w:r w:rsidR="00BF574A" w:rsidRPr="00F25174">
        <w:rPr>
          <w:rFonts w:ascii="Times New Roman" w:hAnsi="Times New Roman" w:cs="Times New Roman"/>
          <w:sz w:val="36"/>
          <w:szCs w:val="36"/>
        </w:rPr>
        <w:t>projeto</w:t>
      </w:r>
      <w:r w:rsidRPr="00F25174">
        <w:rPr>
          <w:rFonts w:ascii="Times New Roman" w:hAnsi="Times New Roman" w:cs="Times New Roman"/>
          <w:sz w:val="36"/>
          <w:szCs w:val="36"/>
        </w:rPr>
        <w:t>]</w:t>
      </w:r>
    </w:p>
    <w:p w14:paraId="3B4AFEBE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471B94BE" w14:textId="77777777" w:rsidR="00003A78" w:rsidRPr="00F25174" w:rsidRDefault="00003A78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08260F13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371CFB68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DE5A4C3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DEEC0D5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B6865BF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F143D56" w14:textId="77777777" w:rsidR="00003A78" w:rsidRPr="00F25174" w:rsidRDefault="00003A78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681C3E9" w14:textId="77777777" w:rsidR="00003A78" w:rsidRPr="00F25174" w:rsidRDefault="00003A78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B45C047" w14:textId="77777777" w:rsidR="008605E4" w:rsidRPr="00F25174" w:rsidRDefault="00D309CD" w:rsidP="00003A78">
      <w:pPr>
        <w:pStyle w:val="Folhasiniciais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25174">
        <w:rPr>
          <w:rFonts w:ascii="Times New Roman" w:hAnsi="Times New Roman" w:cs="Times New Roman"/>
          <w:sz w:val="32"/>
          <w:szCs w:val="32"/>
        </w:rPr>
        <w:lastRenderedPageBreak/>
        <w:t>[ cidade</w:t>
      </w:r>
      <w:proofErr w:type="gramEnd"/>
      <w:r w:rsidRPr="00F25174">
        <w:rPr>
          <w:rFonts w:ascii="Times New Roman" w:hAnsi="Times New Roman" w:cs="Times New Roman"/>
          <w:sz w:val="32"/>
          <w:szCs w:val="32"/>
        </w:rPr>
        <w:t xml:space="preserve"> ]</w:t>
      </w:r>
    </w:p>
    <w:p w14:paraId="5DEE1638" w14:textId="77777777" w:rsidR="00A40222" w:rsidRPr="00F25174" w:rsidRDefault="00BF0936" w:rsidP="00003A78">
      <w:pPr>
        <w:pStyle w:val="Folhasiniciais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25174">
        <w:rPr>
          <w:rFonts w:ascii="Times New Roman" w:hAnsi="Times New Roman" w:cs="Times New Roman"/>
          <w:sz w:val="32"/>
          <w:szCs w:val="32"/>
        </w:rPr>
        <w:t>[ ano</w:t>
      </w:r>
      <w:proofErr w:type="gramEnd"/>
      <w:r w:rsidRPr="00F25174">
        <w:rPr>
          <w:rFonts w:ascii="Times New Roman" w:hAnsi="Times New Roman" w:cs="Times New Roman"/>
          <w:sz w:val="32"/>
          <w:szCs w:val="32"/>
        </w:rPr>
        <w:t xml:space="preserve"> ]</w:t>
      </w:r>
    </w:p>
    <w:p w14:paraId="11D7458D" w14:textId="77777777" w:rsidR="00BF0936" w:rsidRPr="00F25174" w:rsidRDefault="00A40222" w:rsidP="00BF0936">
      <w:pPr>
        <w:pStyle w:val="Folhasiniciais"/>
        <w:jc w:val="center"/>
        <w:rPr>
          <w:rFonts w:ascii="Times New Roman" w:hAnsi="Times New Roman" w:cs="Times New Roman"/>
          <w:sz w:val="32"/>
          <w:szCs w:val="32"/>
        </w:rPr>
      </w:pPr>
      <w:r w:rsidRPr="00F25174">
        <w:rPr>
          <w:rFonts w:ascii="Times New Roman" w:hAnsi="Times New Roman" w:cs="Times New Roman"/>
        </w:rPr>
        <w:br w:type="page"/>
      </w:r>
      <w:proofErr w:type="gramStart"/>
      <w:r w:rsidR="00BF0936" w:rsidRPr="00F25174">
        <w:rPr>
          <w:rFonts w:ascii="Times New Roman" w:hAnsi="Times New Roman" w:cs="Times New Roman"/>
          <w:sz w:val="32"/>
          <w:szCs w:val="32"/>
        </w:rPr>
        <w:lastRenderedPageBreak/>
        <w:t>[ autor</w:t>
      </w:r>
      <w:proofErr w:type="gramEnd"/>
      <w:r w:rsidR="00BF0936" w:rsidRPr="00F25174">
        <w:rPr>
          <w:rFonts w:ascii="Times New Roman" w:hAnsi="Times New Roman" w:cs="Times New Roman"/>
          <w:sz w:val="32"/>
          <w:szCs w:val="32"/>
        </w:rPr>
        <w:t xml:space="preserve"> do </w:t>
      </w:r>
      <w:r w:rsidR="00BF574A" w:rsidRPr="00F25174">
        <w:rPr>
          <w:rFonts w:ascii="Times New Roman" w:hAnsi="Times New Roman" w:cs="Times New Roman"/>
          <w:sz w:val="32"/>
          <w:szCs w:val="32"/>
        </w:rPr>
        <w:t>projeto</w:t>
      </w:r>
      <w:r w:rsidR="00BF0936" w:rsidRPr="00F25174">
        <w:rPr>
          <w:rFonts w:ascii="Times New Roman" w:hAnsi="Times New Roman" w:cs="Times New Roman"/>
          <w:sz w:val="32"/>
          <w:szCs w:val="32"/>
        </w:rPr>
        <w:t>]</w:t>
      </w:r>
    </w:p>
    <w:p w14:paraId="0A93F895" w14:textId="77777777" w:rsidR="00251F60" w:rsidRPr="00F25174" w:rsidRDefault="00251F60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9B4351B" w14:textId="77777777" w:rsidR="00251F60" w:rsidRPr="00F25174" w:rsidRDefault="00251F60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416649DD" w14:textId="77777777" w:rsidR="00BF574A" w:rsidRPr="00F25174" w:rsidRDefault="00BF574A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0C2C8332" w14:textId="77777777" w:rsidR="00251F60" w:rsidRPr="00F25174" w:rsidRDefault="00251F60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22B1DBD3" w14:textId="77777777" w:rsidR="00251F60" w:rsidRPr="00F25174" w:rsidRDefault="00251F60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C4AEC25" w14:textId="77777777" w:rsidR="00251F60" w:rsidRPr="00F25174" w:rsidRDefault="00251F60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01520DA7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43E27AB6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28A770D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75061858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05E0D405" w14:textId="77777777" w:rsidR="00A40222" w:rsidRPr="00F25174" w:rsidRDefault="00A40222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D327499" w14:textId="77777777" w:rsidR="00101FDB" w:rsidRPr="00F25174" w:rsidRDefault="00BF0936" w:rsidP="00003A78">
      <w:pPr>
        <w:pStyle w:val="Folhasiniciais"/>
        <w:jc w:val="center"/>
        <w:rPr>
          <w:rFonts w:ascii="Times New Roman" w:hAnsi="Times New Roman" w:cs="Times New Roman"/>
          <w:sz w:val="36"/>
          <w:szCs w:val="36"/>
        </w:rPr>
      </w:pPr>
      <w:proofErr w:type="gramStart"/>
      <w:r w:rsidRPr="00F25174">
        <w:rPr>
          <w:rFonts w:ascii="Times New Roman" w:hAnsi="Times New Roman" w:cs="Times New Roman"/>
          <w:sz w:val="36"/>
          <w:szCs w:val="36"/>
        </w:rPr>
        <w:t>[ título</w:t>
      </w:r>
      <w:proofErr w:type="gramEnd"/>
      <w:r w:rsidRPr="00F25174">
        <w:rPr>
          <w:rFonts w:ascii="Times New Roman" w:hAnsi="Times New Roman" w:cs="Times New Roman"/>
          <w:sz w:val="36"/>
          <w:szCs w:val="36"/>
        </w:rPr>
        <w:t xml:space="preserve"> do </w:t>
      </w:r>
      <w:r w:rsidR="00BF574A" w:rsidRPr="00F25174">
        <w:rPr>
          <w:rFonts w:ascii="Times New Roman" w:hAnsi="Times New Roman" w:cs="Times New Roman"/>
          <w:sz w:val="36"/>
          <w:szCs w:val="36"/>
        </w:rPr>
        <w:t>projeto</w:t>
      </w:r>
      <w:r w:rsidRPr="00F25174">
        <w:rPr>
          <w:rFonts w:ascii="Times New Roman" w:hAnsi="Times New Roman" w:cs="Times New Roman"/>
          <w:sz w:val="36"/>
          <w:szCs w:val="36"/>
        </w:rPr>
        <w:t>]</w:t>
      </w:r>
    </w:p>
    <w:p w14:paraId="33AFCE93" w14:textId="77777777" w:rsidR="00BF0936" w:rsidRPr="00F25174" w:rsidRDefault="00BF0936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7A94B1B2" w14:textId="77777777" w:rsidR="008605E4" w:rsidRPr="00F25174" w:rsidRDefault="008605E4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3571E0C4" w14:textId="77777777" w:rsidR="00BF574A" w:rsidRPr="00F25174" w:rsidRDefault="00BF574A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CC896A4" w14:textId="77777777" w:rsidR="008605E4" w:rsidRPr="00F25174" w:rsidRDefault="008605E4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64810CE" w14:textId="77777777" w:rsidR="00101FDB" w:rsidRPr="00F25174" w:rsidRDefault="00101FDB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75B99928" w14:textId="77777777" w:rsidR="00101FDB" w:rsidRPr="00F25174" w:rsidRDefault="00101FDB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C358A11" w14:textId="5882495C" w:rsidR="00101FDB" w:rsidRPr="00F25174" w:rsidRDefault="00E85607" w:rsidP="002748E8">
      <w:pPr>
        <w:pStyle w:val="Folhasiniciais"/>
        <w:ind w:left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Pré-p</w:t>
      </w:r>
      <w:r w:rsidR="00A40222" w:rsidRPr="00F25174">
        <w:rPr>
          <w:rFonts w:ascii="Times New Roman" w:hAnsi="Times New Roman" w:cs="Times New Roman"/>
        </w:rPr>
        <w:t xml:space="preserve">rojeto de </w:t>
      </w:r>
      <w:r w:rsidR="00BA6631">
        <w:rPr>
          <w:rFonts w:ascii="Times New Roman" w:hAnsi="Times New Roman" w:cs="Times New Roman"/>
        </w:rPr>
        <w:t>pesquisa</w:t>
      </w:r>
      <w:r w:rsidR="00A40222" w:rsidRPr="00F25174">
        <w:rPr>
          <w:rFonts w:ascii="Times New Roman" w:hAnsi="Times New Roman" w:cs="Times New Roman"/>
        </w:rPr>
        <w:t xml:space="preserve"> apresentad</w:t>
      </w:r>
      <w:r w:rsidR="00DF222E">
        <w:rPr>
          <w:rFonts w:ascii="Times New Roman" w:hAnsi="Times New Roman" w:cs="Times New Roman"/>
        </w:rPr>
        <w:t>o</w:t>
      </w:r>
      <w:r w:rsidR="00A40222" w:rsidRPr="00F25174">
        <w:rPr>
          <w:rFonts w:ascii="Times New Roman" w:hAnsi="Times New Roman" w:cs="Times New Roman"/>
        </w:rPr>
        <w:t xml:space="preserve"> </w:t>
      </w:r>
      <w:r w:rsidR="00DF222E">
        <w:rPr>
          <w:rFonts w:ascii="Times New Roman" w:hAnsi="Times New Roman" w:cs="Times New Roman"/>
        </w:rPr>
        <w:t>para a seleção do Curso de Mestrado em Direito</w:t>
      </w:r>
      <w:r w:rsidR="00A40222" w:rsidRPr="00F25174">
        <w:rPr>
          <w:rFonts w:ascii="Times New Roman" w:hAnsi="Times New Roman" w:cs="Times New Roman"/>
        </w:rPr>
        <w:t xml:space="preserve">, da </w:t>
      </w:r>
      <w:r w:rsidR="00DF222E">
        <w:rPr>
          <w:rFonts w:ascii="Times New Roman" w:hAnsi="Times New Roman" w:cs="Times New Roman"/>
        </w:rPr>
        <w:t xml:space="preserve">Escola de Ciências Jurídicas e Sociais </w:t>
      </w:r>
      <w:r w:rsidR="00A40222" w:rsidRPr="00F25174">
        <w:rPr>
          <w:rFonts w:ascii="Times New Roman" w:hAnsi="Times New Roman" w:cs="Times New Roman"/>
        </w:rPr>
        <w:t>da Universidade de Passo Fundo.</w:t>
      </w:r>
    </w:p>
    <w:p w14:paraId="5CFE95CD" w14:textId="77777777" w:rsidR="008605E4" w:rsidRPr="00F25174" w:rsidRDefault="008605E4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2DC5BB68" w14:textId="77777777" w:rsidR="00BF574A" w:rsidRDefault="00BF574A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0DDD935" w14:textId="77777777" w:rsidR="00DF222E" w:rsidRDefault="00DF222E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72E01006" w14:textId="77777777" w:rsidR="00DF222E" w:rsidRDefault="00DF222E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0A5A913C" w14:textId="77777777" w:rsidR="00DF222E" w:rsidRPr="00F25174" w:rsidRDefault="00DF222E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5B347C5" w14:textId="77777777" w:rsidR="00BF574A" w:rsidRPr="00F25174" w:rsidRDefault="00BF574A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9D512E1" w14:textId="77777777" w:rsidR="00BF574A" w:rsidRPr="00F25174" w:rsidRDefault="00BF574A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1E421210" w14:textId="77777777" w:rsidR="00BF574A" w:rsidRPr="00F25174" w:rsidRDefault="00BF574A" w:rsidP="00BF0936">
      <w:pPr>
        <w:pStyle w:val="Folhasiniciais"/>
        <w:jc w:val="center"/>
        <w:rPr>
          <w:rFonts w:ascii="Times New Roman" w:hAnsi="Times New Roman" w:cs="Times New Roman"/>
        </w:rPr>
      </w:pPr>
    </w:p>
    <w:p w14:paraId="67BBBEDC" w14:textId="77777777" w:rsidR="00251F60" w:rsidRPr="00F25174" w:rsidRDefault="00D309CD" w:rsidP="00003A78">
      <w:pPr>
        <w:pStyle w:val="Folhasiniciais"/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25174">
        <w:rPr>
          <w:rFonts w:ascii="Times New Roman" w:hAnsi="Times New Roman" w:cs="Times New Roman"/>
          <w:sz w:val="32"/>
          <w:szCs w:val="32"/>
        </w:rPr>
        <w:t>[ cidade</w:t>
      </w:r>
      <w:proofErr w:type="gramEnd"/>
      <w:r w:rsidRPr="00F25174">
        <w:rPr>
          <w:rFonts w:ascii="Times New Roman" w:hAnsi="Times New Roman" w:cs="Times New Roman"/>
          <w:sz w:val="32"/>
          <w:szCs w:val="32"/>
        </w:rPr>
        <w:t xml:space="preserve"> ]</w:t>
      </w:r>
    </w:p>
    <w:p w14:paraId="2895EFF7" w14:textId="77777777" w:rsidR="00101FDB" w:rsidRPr="00F25174" w:rsidRDefault="00251F60" w:rsidP="00003A78">
      <w:pPr>
        <w:pStyle w:val="Folhasiniciais"/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F25174">
        <w:rPr>
          <w:rFonts w:ascii="Times New Roman" w:hAnsi="Times New Roman" w:cs="Times New Roman"/>
          <w:sz w:val="32"/>
          <w:szCs w:val="32"/>
        </w:rPr>
        <w:t>[</w:t>
      </w:r>
      <w:r w:rsidR="00BF574A" w:rsidRPr="00F25174">
        <w:rPr>
          <w:rFonts w:ascii="Times New Roman" w:hAnsi="Times New Roman" w:cs="Times New Roman"/>
          <w:sz w:val="32"/>
          <w:szCs w:val="32"/>
        </w:rPr>
        <w:t xml:space="preserve"> </w:t>
      </w:r>
      <w:r w:rsidR="00587EE9" w:rsidRPr="00F25174">
        <w:rPr>
          <w:rFonts w:ascii="Times New Roman" w:hAnsi="Times New Roman" w:cs="Times New Roman"/>
          <w:sz w:val="32"/>
          <w:szCs w:val="32"/>
        </w:rPr>
        <w:t>ano</w:t>
      </w:r>
      <w:proofErr w:type="gramEnd"/>
      <w:r w:rsidR="00587EE9" w:rsidRPr="00F25174">
        <w:rPr>
          <w:rFonts w:ascii="Times New Roman" w:hAnsi="Times New Roman" w:cs="Times New Roman"/>
          <w:sz w:val="32"/>
          <w:szCs w:val="32"/>
        </w:rPr>
        <w:t xml:space="preserve"> ]</w:t>
      </w:r>
    </w:p>
    <w:p w14:paraId="1B239BBE" w14:textId="77777777" w:rsidR="001E0B6C" w:rsidRPr="00F25174" w:rsidRDefault="00101FDB" w:rsidP="00BD665C">
      <w:pPr>
        <w:pStyle w:val="Ttulopr-textualTC"/>
        <w:rPr>
          <w:rFonts w:ascii="Times New Roman" w:hAnsi="Times New Roman"/>
        </w:rPr>
      </w:pPr>
      <w:r w:rsidRPr="00F25174">
        <w:rPr>
          <w:rFonts w:ascii="Times New Roman" w:hAnsi="Times New Roman"/>
        </w:rPr>
        <w:br w:type="page"/>
      </w:r>
      <w:bookmarkStart w:id="0" w:name="_Toc139284536"/>
      <w:bookmarkStart w:id="1" w:name="_Toc139285010"/>
      <w:bookmarkStart w:id="2" w:name="_Toc139288483"/>
      <w:r w:rsidRPr="00F25174">
        <w:rPr>
          <w:rFonts w:ascii="Times New Roman" w:hAnsi="Times New Roman"/>
        </w:rPr>
        <w:lastRenderedPageBreak/>
        <w:t>SUMÁRIO</w:t>
      </w:r>
      <w:bookmarkEnd w:id="0"/>
      <w:bookmarkEnd w:id="1"/>
      <w:bookmarkEnd w:id="2"/>
    </w:p>
    <w:p w14:paraId="401A86AA" w14:textId="77777777" w:rsidR="00382AD9" w:rsidRPr="00F25174" w:rsidRDefault="00382AD9" w:rsidP="00992706">
      <w:pPr>
        <w:rPr>
          <w:rFonts w:ascii="Times New Roman" w:hAnsi="Times New Roman"/>
        </w:rPr>
      </w:pPr>
    </w:p>
    <w:p w14:paraId="54ACFBE7" w14:textId="77777777" w:rsidR="00382AD9" w:rsidRPr="00F25174" w:rsidRDefault="00382AD9" w:rsidP="00992706">
      <w:pPr>
        <w:rPr>
          <w:rFonts w:ascii="Times New Roman" w:hAnsi="Times New Roman"/>
        </w:rPr>
      </w:pPr>
    </w:p>
    <w:p w14:paraId="0B48A616" w14:textId="77777777" w:rsidR="001E0B6C" w:rsidRPr="00F25174" w:rsidRDefault="001E0B6C" w:rsidP="00D65CB4">
      <w:pPr>
        <w:rPr>
          <w:rFonts w:ascii="Times New Roman" w:hAnsi="Times New Roman"/>
        </w:rPr>
        <w:sectPr w:rsidR="001E0B6C" w:rsidRPr="00F25174" w:rsidSect="00A40222">
          <w:headerReference w:type="even" r:id="rId8"/>
          <w:headerReference w:type="default" r:id="rId9"/>
          <w:headerReference w:type="first" r:id="rId10"/>
          <w:pgSz w:w="11907" w:h="16840" w:code="9"/>
          <w:pgMar w:top="1701" w:right="1134" w:bottom="1418" w:left="1701" w:header="1134" w:footer="567" w:gutter="0"/>
          <w:cols w:space="720"/>
          <w:titlePg/>
          <w:docGrid w:linePitch="360"/>
        </w:sectPr>
      </w:pPr>
    </w:p>
    <w:p w14:paraId="7D18534F" w14:textId="77777777" w:rsidR="00F25174" w:rsidRPr="00F5448D" w:rsidRDefault="00587EE9" w:rsidP="00F5448D">
      <w:pPr>
        <w:pStyle w:val="TtuloseoTC-1"/>
        <w:spacing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lastRenderedPageBreak/>
        <w:t>PROBLEMA</w:t>
      </w:r>
      <w:r w:rsidR="0053166D" w:rsidRPr="00F5448D">
        <w:rPr>
          <w:rFonts w:ascii="Times New Roman" w:hAnsi="Times New Roman"/>
          <w:szCs w:val="24"/>
        </w:rPr>
        <w:t>tização</w:t>
      </w:r>
    </w:p>
    <w:p w14:paraId="2940FC2E" w14:textId="77777777" w:rsidR="0053166D" w:rsidRPr="00F5448D" w:rsidRDefault="0053166D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3D173B91" w14:textId="77777777" w:rsidR="0053166D" w:rsidRPr="00F5448D" w:rsidRDefault="0053166D" w:rsidP="00F5448D">
      <w:pPr>
        <w:pStyle w:val="TtuloseoTC-11"/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Problema de Pesquisa</w:t>
      </w:r>
    </w:p>
    <w:p w14:paraId="3F54EEC3" w14:textId="77777777" w:rsidR="0053166D" w:rsidRPr="00F5448D" w:rsidRDefault="0053166D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38587473" w14:textId="77777777" w:rsidR="00AB2801" w:rsidRPr="00F5448D" w:rsidRDefault="00AB2801" w:rsidP="00F5448D">
      <w:pPr>
        <w:pStyle w:val="Recuodecorpodetexto2"/>
        <w:ind w:left="0" w:firstLine="851"/>
        <w:rPr>
          <w:sz w:val="24"/>
          <w:szCs w:val="24"/>
        </w:rPr>
      </w:pPr>
      <w:r w:rsidRPr="00F5448D">
        <w:rPr>
          <w:sz w:val="24"/>
          <w:szCs w:val="24"/>
        </w:rPr>
        <w:t xml:space="preserve">Objetiva </w:t>
      </w:r>
      <w:r w:rsidRPr="00F5448D">
        <w:rPr>
          <w:i/>
          <w:sz w:val="24"/>
          <w:szCs w:val="24"/>
          <w:u w:val="single"/>
        </w:rPr>
        <w:t>descrever</w:t>
      </w:r>
      <w:r w:rsidRPr="00F5448D">
        <w:rPr>
          <w:sz w:val="24"/>
          <w:szCs w:val="24"/>
        </w:rPr>
        <w:t xml:space="preserve"> sobre a área problemática onde está inserido </w:t>
      </w:r>
      <w:proofErr w:type="gramStart"/>
      <w:r w:rsidRPr="00F5448D">
        <w:rPr>
          <w:sz w:val="24"/>
          <w:szCs w:val="24"/>
        </w:rPr>
        <w:t>o  problema</w:t>
      </w:r>
      <w:proofErr w:type="gramEnd"/>
      <w:r w:rsidRPr="00F5448D">
        <w:rPr>
          <w:sz w:val="24"/>
          <w:szCs w:val="24"/>
        </w:rPr>
        <w:t xml:space="preserve"> de pesquisa e </w:t>
      </w:r>
      <w:r w:rsidRPr="00F5448D">
        <w:rPr>
          <w:i/>
          <w:sz w:val="24"/>
          <w:szCs w:val="24"/>
          <w:u w:val="single"/>
        </w:rPr>
        <w:t>formulá-lo</w:t>
      </w:r>
      <w:r w:rsidRPr="00F5448D">
        <w:rPr>
          <w:sz w:val="24"/>
          <w:szCs w:val="24"/>
        </w:rPr>
        <w:t xml:space="preserve"> de forma clara e </w:t>
      </w:r>
      <w:proofErr w:type="spellStart"/>
      <w:r w:rsidRPr="00F5448D">
        <w:rPr>
          <w:sz w:val="24"/>
          <w:szCs w:val="24"/>
        </w:rPr>
        <w:t>delimitadamente</w:t>
      </w:r>
      <w:proofErr w:type="spellEnd"/>
      <w:r w:rsidRPr="00F5448D">
        <w:rPr>
          <w:sz w:val="24"/>
          <w:szCs w:val="24"/>
        </w:rPr>
        <w:t xml:space="preserve">. É o espaço destinado a relatar sobre O QUE SE QUER SABER OU CONHECER? </w:t>
      </w:r>
    </w:p>
    <w:p w14:paraId="6F9D4040" w14:textId="73B0ECAA" w:rsidR="00AB2801" w:rsidRPr="00E561B7" w:rsidRDefault="00AB2801" w:rsidP="00E561B7">
      <w:pPr>
        <w:pStyle w:val="Recuodecorpodetexto2"/>
        <w:ind w:left="0" w:firstLine="851"/>
        <w:rPr>
          <w:sz w:val="24"/>
          <w:szCs w:val="24"/>
        </w:rPr>
      </w:pPr>
      <w:r w:rsidRPr="00F5448D">
        <w:rPr>
          <w:sz w:val="24"/>
          <w:szCs w:val="24"/>
        </w:rPr>
        <w:t xml:space="preserve">É o elemento mais difícil de ser construído e, obviamente, o mais importante de um projeto de pesquisa. Segundo </w:t>
      </w:r>
      <w:proofErr w:type="spellStart"/>
      <w:r w:rsidRPr="00F5448D">
        <w:rPr>
          <w:sz w:val="24"/>
          <w:szCs w:val="24"/>
        </w:rPr>
        <w:t>Köche</w:t>
      </w:r>
      <w:proofErr w:type="spellEnd"/>
      <w:r w:rsidRPr="00F5448D">
        <w:rPr>
          <w:sz w:val="24"/>
          <w:szCs w:val="24"/>
        </w:rPr>
        <w:t xml:space="preserve"> (1999), a delimitação do problema, que compreende a sua definição e enunciado, não se executa em um momento específico e isolado dos outros, efetuando-se à medida que se desenvolve a revisão da literatura, a construção do marco de referência teórica, e se estende até o término da elaboração do projeto. Na prática, com o progresso da investigação, o problema torna-se mais claro, podendo até mesmo ser reformulado</w:t>
      </w:r>
      <w:r w:rsidR="00CA5BCC" w:rsidRPr="00F5448D">
        <w:rPr>
          <w:sz w:val="24"/>
          <w:szCs w:val="24"/>
        </w:rPr>
        <w:t>.</w:t>
      </w:r>
      <w:r w:rsidRPr="00F5448D">
        <w:rPr>
          <w:sz w:val="24"/>
          <w:szCs w:val="24"/>
        </w:rPr>
        <w:t xml:space="preserve"> (DIVISÃO DE PESQUISA, 2002). </w:t>
      </w:r>
    </w:p>
    <w:p w14:paraId="1E7A0301" w14:textId="77777777" w:rsidR="00E561B7" w:rsidRPr="00F5448D" w:rsidRDefault="00E561B7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7EB6C11F" w14:textId="2321B812" w:rsidR="0053166D" w:rsidRPr="00F5448D" w:rsidRDefault="00E561B7" w:rsidP="00F5448D">
      <w:pPr>
        <w:pStyle w:val="TtuloseoTC-11"/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Hipóteses</w:t>
      </w:r>
    </w:p>
    <w:p w14:paraId="441BCC5B" w14:textId="77777777" w:rsidR="0053166D" w:rsidRPr="00F5448D" w:rsidRDefault="0053166D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6F0490BF" w14:textId="77777777" w:rsidR="00E561B7" w:rsidRPr="00E561B7" w:rsidRDefault="00E561B7" w:rsidP="00E561B7">
      <w:pPr>
        <w:pStyle w:val="Textonormal"/>
        <w:spacing w:after="0"/>
        <w:rPr>
          <w:rFonts w:ascii="Times New Roman" w:hAnsi="Times New Roman"/>
          <w:szCs w:val="24"/>
        </w:rPr>
      </w:pPr>
      <w:r w:rsidRPr="00E561B7">
        <w:rPr>
          <w:rFonts w:ascii="Times New Roman" w:hAnsi="Times New Roman"/>
          <w:szCs w:val="24"/>
        </w:rPr>
        <w:t>Hipóteses são suposições colocadas como respostas plausíveis e provisórias para o problema de pesquisa. As hipóteses são provisórias porque poderão ser confirmadas ou refutadas com o desenvolvimento da pesquisa. Um mesmo</w:t>
      </w:r>
      <w:r>
        <w:rPr>
          <w:rFonts w:ascii="Times New Roman" w:hAnsi="Times New Roman"/>
          <w:szCs w:val="24"/>
        </w:rPr>
        <w:t xml:space="preserve"> </w:t>
      </w:r>
      <w:r w:rsidRPr="00E561B7">
        <w:rPr>
          <w:rFonts w:ascii="Times New Roman" w:hAnsi="Times New Roman"/>
          <w:szCs w:val="24"/>
        </w:rPr>
        <w:t>problema pode ter muitas hipóteses, que são soluções possíveis para a sua resolução. A(s) hipótese(s) irá(</w:t>
      </w:r>
      <w:proofErr w:type="spellStart"/>
      <w:r w:rsidRPr="00E561B7">
        <w:rPr>
          <w:rFonts w:ascii="Times New Roman" w:hAnsi="Times New Roman"/>
          <w:szCs w:val="24"/>
        </w:rPr>
        <w:t>ão</w:t>
      </w:r>
      <w:proofErr w:type="spellEnd"/>
      <w:r w:rsidRPr="00E561B7">
        <w:rPr>
          <w:rFonts w:ascii="Times New Roman" w:hAnsi="Times New Roman"/>
          <w:szCs w:val="24"/>
        </w:rPr>
        <w:t xml:space="preserve">) orientar o planejamento dos procedimentos metodológicos necessários à execução da sua pesquisa. O processo de pesquisa estará voltado para a procura de evidências que comprovem, sustentem ou refutem a afirmativa feita na hipótese. A hipótese define até </w:t>
      </w:r>
      <w:proofErr w:type="gramStart"/>
      <w:r w:rsidRPr="00E561B7">
        <w:rPr>
          <w:rFonts w:ascii="Times New Roman" w:hAnsi="Times New Roman"/>
          <w:szCs w:val="24"/>
        </w:rPr>
        <w:t>aonde</w:t>
      </w:r>
      <w:proofErr w:type="gramEnd"/>
      <w:r w:rsidRPr="00E561B7">
        <w:rPr>
          <w:rFonts w:ascii="Times New Roman" w:hAnsi="Times New Roman"/>
          <w:szCs w:val="24"/>
        </w:rPr>
        <w:t xml:space="preserve"> você quer chegar e, por isso, será a diretriz de todo o processo de investigação. A hipótese é sempre uma afirmação, uma resposta possível ao problema proposto.</w:t>
      </w:r>
    </w:p>
    <w:p w14:paraId="67A4DC3C" w14:textId="77777777" w:rsidR="00E561B7" w:rsidRDefault="00E561B7" w:rsidP="00E561B7">
      <w:pPr>
        <w:pStyle w:val="Textonormal"/>
        <w:spacing w:after="0"/>
        <w:rPr>
          <w:rFonts w:ascii="Times New Roman" w:hAnsi="Times New Roman"/>
          <w:szCs w:val="24"/>
        </w:rPr>
      </w:pPr>
      <w:r w:rsidRPr="00E561B7">
        <w:rPr>
          <w:rFonts w:ascii="Times New Roman" w:hAnsi="Times New Roman"/>
          <w:szCs w:val="24"/>
        </w:rPr>
        <w:t>As hipóteses podem estar explícitas ou implícitas na pesquisa. Quando analisados os instrumentos adotados para a coleta de dados, é possível reconhecer as hipóteses subjacentes (implícitas) que conduziram a pesquisa (GIL, 1991).</w:t>
      </w:r>
      <w:r>
        <w:rPr>
          <w:rFonts w:ascii="Times New Roman" w:hAnsi="Times New Roman"/>
          <w:szCs w:val="24"/>
        </w:rPr>
        <w:t xml:space="preserve"> </w:t>
      </w:r>
    </w:p>
    <w:p w14:paraId="144C90C0" w14:textId="71DA881E" w:rsidR="0053166D" w:rsidRPr="00F5448D" w:rsidRDefault="00E561B7" w:rsidP="00E561B7">
      <w:pPr>
        <w:pStyle w:val="Textonormal"/>
        <w:spacing w:after="0"/>
        <w:rPr>
          <w:rFonts w:ascii="Times New Roman" w:hAnsi="Times New Roman"/>
          <w:szCs w:val="24"/>
        </w:rPr>
      </w:pPr>
      <w:r w:rsidRPr="00E561B7">
        <w:rPr>
          <w:rFonts w:ascii="Times New Roman" w:hAnsi="Times New Roman"/>
          <w:szCs w:val="24"/>
        </w:rPr>
        <w:t>Geralmente, com base em análises do conhecimento disponível, o pesquisador acaba “apostando” naquilo que pode surgir como resultado de sua pesquisa. Uma vez formulado o problema, é proposta uma resposta suposta, provável e provisória (hipótese), que seria o que ele acha plausível como solução do problema.</w:t>
      </w:r>
    </w:p>
    <w:p w14:paraId="5859C4BB" w14:textId="77777777" w:rsidR="00587EE9" w:rsidRPr="00F5448D" w:rsidRDefault="0053166D" w:rsidP="00F5448D">
      <w:pPr>
        <w:pStyle w:val="TtuloseoTC-1"/>
        <w:spacing w:after="0"/>
        <w:rPr>
          <w:rFonts w:ascii="Times New Roman" w:hAnsi="Times New Roman"/>
          <w:bCs/>
          <w:szCs w:val="24"/>
        </w:rPr>
      </w:pPr>
      <w:r w:rsidRPr="00F5448D">
        <w:rPr>
          <w:rFonts w:ascii="Times New Roman" w:hAnsi="Times New Roman"/>
          <w:bCs/>
          <w:szCs w:val="24"/>
        </w:rPr>
        <w:br w:type="page"/>
      </w:r>
      <w:r w:rsidR="00587EE9" w:rsidRPr="00F5448D">
        <w:rPr>
          <w:rFonts w:ascii="Times New Roman" w:hAnsi="Times New Roman"/>
          <w:bCs/>
          <w:szCs w:val="24"/>
        </w:rPr>
        <w:lastRenderedPageBreak/>
        <w:t>OBJETIVOS</w:t>
      </w:r>
    </w:p>
    <w:p w14:paraId="06DD0F81" w14:textId="77777777" w:rsidR="00587EE9" w:rsidRPr="00F5448D" w:rsidRDefault="00587EE9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69A88BF9" w14:textId="77777777" w:rsidR="000E7033" w:rsidRPr="00F5448D" w:rsidRDefault="000E7033" w:rsidP="00F5448D">
      <w:pPr>
        <w:pStyle w:val="TtuloseoTC-11"/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Objetivo geral</w:t>
      </w:r>
    </w:p>
    <w:p w14:paraId="020EAD92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082572EA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 xml:space="preserve">Se constituem em supostos </w:t>
      </w:r>
      <w:proofErr w:type="spellStart"/>
      <w:r w:rsidRPr="00F5448D">
        <w:rPr>
          <w:rFonts w:ascii="Times New Roman" w:hAnsi="Times New Roman"/>
          <w:szCs w:val="24"/>
        </w:rPr>
        <w:t>beneficios</w:t>
      </w:r>
      <w:proofErr w:type="spellEnd"/>
      <w:r w:rsidRPr="00F5448D">
        <w:rPr>
          <w:rFonts w:ascii="Times New Roman" w:hAnsi="Times New Roman"/>
          <w:szCs w:val="24"/>
        </w:rPr>
        <w:t xml:space="preserve"> que poderão ocorrer após a execução do projeto, mas que não dependem diretamente do grupo executor. Se constituem em boas e amplas intenções. (DIVISÃO DE PESQUISA, 2002).</w:t>
      </w:r>
    </w:p>
    <w:p w14:paraId="212C2A1A" w14:textId="77777777" w:rsidR="00CA5BCC" w:rsidRPr="00F5448D" w:rsidRDefault="00CA5BCC" w:rsidP="00E561B7">
      <w:pPr>
        <w:pStyle w:val="Textonormal"/>
        <w:spacing w:after="0"/>
        <w:ind w:firstLine="0"/>
        <w:rPr>
          <w:rFonts w:ascii="Times New Roman" w:hAnsi="Times New Roman"/>
          <w:szCs w:val="24"/>
        </w:rPr>
      </w:pPr>
    </w:p>
    <w:p w14:paraId="3657F137" w14:textId="77777777" w:rsidR="000E7033" w:rsidRPr="00F5448D" w:rsidRDefault="000E7033" w:rsidP="00F5448D">
      <w:pPr>
        <w:pStyle w:val="TtuloseoTC-11"/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Objetivos específicos</w:t>
      </w:r>
    </w:p>
    <w:p w14:paraId="66CD8AEE" w14:textId="77777777" w:rsidR="000E7033" w:rsidRPr="00F5448D" w:rsidRDefault="000E7033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7657BA9A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 xml:space="preserve">Se constituem nas propostas específicas de </w:t>
      </w:r>
      <w:proofErr w:type="gramStart"/>
      <w:r w:rsidRPr="00F5448D">
        <w:rPr>
          <w:rFonts w:ascii="Times New Roman" w:hAnsi="Times New Roman"/>
          <w:szCs w:val="24"/>
        </w:rPr>
        <w:t>solução  do</w:t>
      </w:r>
      <w:proofErr w:type="gramEnd"/>
      <w:r w:rsidRPr="00F5448D">
        <w:rPr>
          <w:rFonts w:ascii="Times New Roman" w:hAnsi="Times New Roman"/>
          <w:szCs w:val="24"/>
        </w:rPr>
        <w:t>(s) problema(s) e que dependem diretamente do grupo executor. São propostas concretas de compromissos a serem atingidos após a execução do projeto. Responde ao seguinte: O QUE vai se concretizar com a execução do projeto? (DIVISÃO DE PESQUISA, 2002).</w:t>
      </w:r>
    </w:p>
    <w:p w14:paraId="1E9EA699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4B1269ED" w14:textId="77777777" w:rsidR="00587EE9" w:rsidRPr="00F5448D" w:rsidRDefault="0053166D" w:rsidP="00F5448D">
      <w:pPr>
        <w:pStyle w:val="TtuloseoTC-1"/>
        <w:spacing w:after="0"/>
        <w:rPr>
          <w:rFonts w:ascii="Times New Roman" w:hAnsi="Times New Roman"/>
          <w:bCs/>
          <w:szCs w:val="24"/>
        </w:rPr>
      </w:pPr>
      <w:r w:rsidRPr="00F5448D">
        <w:rPr>
          <w:rFonts w:ascii="Times New Roman" w:hAnsi="Times New Roman"/>
          <w:bCs/>
          <w:szCs w:val="24"/>
        </w:rPr>
        <w:br w:type="page"/>
      </w:r>
      <w:r w:rsidRPr="00F5448D">
        <w:rPr>
          <w:rFonts w:ascii="Times New Roman" w:hAnsi="Times New Roman"/>
          <w:bCs/>
          <w:szCs w:val="24"/>
        </w:rPr>
        <w:lastRenderedPageBreak/>
        <w:t>Justificativa</w:t>
      </w:r>
    </w:p>
    <w:p w14:paraId="1C767574" w14:textId="77777777" w:rsidR="0053166D" w:rsidRPr="00F5448D" w:rsidRDefault="0053166D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07849A24" w14:textId="3C8DFE7C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 xml:space="preserve">Objetiva fornecer ao leitor e analista do projeto os argumentos que </w:t>
      </w:r>
      <w:r w:rsidRPr="00F5448D">
        <w:rPr>
          <w:rFonts w:ascii="Times New Roman" w:hAnsi="Times New Roman"/>
          <w:i/>
          <w:szCs w:val="24"/>
          <w:u w:val="single"/>
        </w:rPr>
        <w:t>justificam</w:t>
      </w:r>
      <w:r w:rsidRPr="00F5448D">
        <w:rPr>
          <w:rFonts w:ascii="Times New Roman" w:hAnsi="Times New Roman"/>
          <w:szCs w:val="24"/>
        </w:rPr>
        <w:t xml:space="preserve"> a solução do problema de pesquisa. Ressalta a relevância de sua execução, com informações convincentes sobre a sua importância e de suas relações com a economia e os interesses da comunidade e/ou o conhecimento técnico-científico. Responde-se </w:t>
      </w:r>
      <w:r w:rsidR="00D922F2" w:rsidRPr="00F5448D">
        <w:rPr>
          <w:rFonts w:ascii="Times New Roman" w:hAnsi="Times New Roman"/>
          <w:szCs w:val="24"/>
        </w:rPr>
        <w:t>à</w:t>
      </w:r>
      <w:r w:rsidRPr="00F5448D">
        <w:rPr>
          <w:rFonts w:ascii="Times New Roman" w:hAnsi="Times New Roman"/>
          <w:szCs w:val="24"/>
        </w:rPr>
        <w:t xml:space="preserve"> pergunta: POR QUE TAL PROBLEMA É INVESTIGADO? ou POR QUE TAL PROBLEMA DEVE SER SOLUCIONADO? (DIVISÃO DE PESQUISA, 2002).</w:t>
      </w:r>
    </w:p>
    <w:p w14:paraId="051A16FF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38AC5638" w14:textId="77777777" w:rsidR="00587EE9" w:rsidRPr="00F5448D" w:rsidRDefault="00587EE9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46746208" w14:textId="4A6F0A9A" w:rsidR="00587EE9" w:rsidRPr="00F5448D" w:rsidRDefault="00121B5C" w:rsidP="00F5448D">
      <w:pPr>
        <w:pStyle w:val="TtuloseoTC-1"/>
        <w:spacing w:after="0"/>
        <w:rPr>
          <w:rFonts w:ascii="Times New Roman" w:hAnsi="Times New Roman"/>
          <w:bCs/>
          <w:szCs w:val="24"/>
        </w:rPr>
      </w:pPr>
      <w:r w:rsidRPr="00F5448D">
        <w:rPr>
          <w:rFonts w:ascii="Times New Roman" w:hAnsi="Times New Roman"/>
          <w:bCs/>
          <w:szCs w:val="24"/>
        </w:rPr>
        <w:br w:type="page"/>
      </w:r>
      <w:r w:rsidRPr="00F5448D">
        <w:rPr>
          <w:rFonts w:ascii="Times New Roman" w:hAnsi="Times New Roman"/>
          <w:bCs/>
          <w:szCs w:val="24"/>
        </w:rPr>
        <w:lastRenderedPageBreak/>
        <w:t>metodologia</w:t>
      </w:r>
      <w:r w:rsidR="00E561B7">
        <w:rPr>
          <w:rFonts w:ascii="Times New Roman" w:hAnsi="Times New Roman"/>
          <w:bCs/>
          <w:szCs w:val="24"/>
        </w:rPr>
        <w:t xml:space="preserve"> </w:t>
      </w:r>
      <w:r w:rsidR="00E561B7" w:rsidRPr="00D922F2">
        <w:rPr>
          <w:rFonts w:ascii="Times New Roman" w:hAnsi="Times New Roman"/>
          <w:bCs/>
          <w:i/>
          <w:iCs/>
          <w:szCs w:val="24"/>
        </w:rPr>
        <w:t>(ITEM FACULTATIVO)</w:t>
      </w:r>
    </w:p>
    <w:p w14:paraId="79E1B5E1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630B64EF" w14:textId="77777777" w:rsidR="00CA5BCC" w:rsidRPr="00F5448D" w:rsidRDefault="00CA5BCC" w:rsidP="00F5448D">
      <w:pPr>
        <w:pStyle w:val="Recuodecorpodetexto"/>
        <w:spacing w:after="0"/>
        <w:ind w:left="0" w:firstLine="1134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Neste momento devemos responder COMO vai ser executado o projeto. É a descrição do caminho (= método) e das técnicas (= formas como percorrê-lo).</w:t>
      </w:r>
    </w:p>
    <w:p w14:paraId="472C09C1" w14:textId="77777777" w:rsidR="00CA5BCC" w:rsidRPr="00F5448D" w:rsidRDefault="00CA5BCC" w:rsidP="00F5448D">
      <w:pPr>
        <w:pStyle w:val="Recuodecorpodetexto"/>
        <w:spacing w:after="0"/>
        <w:ind w:left="0" w:firstLine="1134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O rigor das observações e a precisão dos dados coletados, bem como a eficiência do método utilizado, são os principais elementos para o sucesso de uma pesquisa. Por esta razão, o projeto e o trabalho final devem apresentar uma descrição completa e concisa da metodologia utilizada, que permita ao leitor compreender e interpretar os resultados, bem como possibilitar a reprodução do estudo ou a utilização do método e das técnicas por outros pesquisadores. (DIVISÃO DE PESQUISA, 2002).</w:t>
      </w:r>
    </w:p>
    <w:p w14:paraId="5F3A6301" w14:textId="77777777" w:rsidR="0053166D" w:rsidRPr="00F5448D" w:rsidRDefault="0053166D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5DF4FFF8" w14:textId="77777777" w:rsidR="0053166D" w:rsidRPr="00F5448D" w:rsidRDefault="0053166D" w:rsidP="00F5448D">
      <w:pPr>
        <w:pStyle w:val="TtuloseoTC-11"/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Método de procedimento</w:t>
      </w:r>
    </w:p>
    <w:p w14:paraId="1B0CA86F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4FA66DE9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3ED35757" w14:textId="77777777" w:rsidR="0053166D" w:rsidRPr="00F5448D" w:rsidRDefault="0053166D" w:rsidP="00F5448D">
      <w:pPr>
        <w:pStyle w:val="TtuloseoTC-11"/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Método de abordagem</w:t>
      </w:r>
    </w:p>
    <w:p w14:paraId="4CCA7A53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0EC39434" w14:textId="77777777" w:rsidR="00CA5BCC" w:rsidRPr="00F5448D" w:rsidRDefault="00CA5BC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00193E66" w14:textId="15AFC2BA" w:rsidR="0053166D" w:rsidRPr="00F5448D" w:rsidRDefault="00121B5C" w:rsidP="00F5448D">
      <w:pPr>
        <w:pStyle w:val="TtuloseoTC-1"/>
        <w:spacing w:after="0"/>
        <w:rPr>
          <w:rFonts w:ascii="Times New Roman" w:hAnsi="Times New Roman"/>
          <w:bCs/>
          <w:szCs w:val="24"/>
        </w:rPr>
      </w:pPr>
      <w:r w:rsidRPr="00F5448D">
        <w:rPr>
          <w:rFonts w:ascii="Times New Roman" w:hAnsi="Times New Roman"/>
          <w:bCs/>
          <w:szCs w:val="24"/>
        </w:rPr>
        <w:br w:type="page"/>
      </w:r>
      <w:r w:rsidRPr="00F5448D">
        <w:rPr>
          <w:rFonts w:ascii="Times New Roman" w:hAnsi="Times New Roman"/>
          <w:bCs/>
          <w:szCs w:val="24"/>
        </w:rPr>
        <w:lastRenderedPageBreak/>
        <w:t>revisão de literatura</w:t>
      </w:r>
      <w:r w:rsidR="00E85607">
        <w:rPr>
          <w:rFonts w:ascii="Times New Roman" w:hAnsi="Times New Roman"/>
          <w:bCs/>
          <w:szCs w:val="24"/>
        </w:rPr>
        <w:t xml:space="preserve"> </w:t>
      </w:r>
      <w:r w:rsidR="00E85607" w:rsidRPr="00D922F2">
        <w:rPr>
          <w:rFonts w:ascii="Times New Roman" w:hAnsi="Times New Roman"/>
          <w:bCs/>
          <w:i/>
          <w:iCs/>
          <w:szCs w:val="24"/>
        </w:rPr>
        <w:t>(</w:t>
      </w:r>
      <w:r w:rsidR="00E561B7" w:rsidRPr="00D922F2">
        <w:rPr>
          <w:rFonts w:ascii="Times New Roman" w:hAnsi="Times New Roman"/>
          <w:bCs/>
          <w:i/>
          <w:iCs/>
          <w:szCs w:val="24"/>
        </w:rPr>
        <w:t>ITEM FACULTATIVO</w:t>
      </w:r>
      <w:r w:rsidR="00E85607" w:rsidRPr="00D922F2">
        <w:rPr>
          <w:rFonts w:ascii="Times New Roman" w:hAnsi="Times New Roman"/>
          <w:bCs/>
          <w:i/>
          <w:iCs/>
          <w:szCs w:val="24"/>
        </w:rPr>
        <w:t>)</w:t>
      </w:r>
    </w:p>
    <w:p w14:paraId="637B88AC" w14:textId="77777777" w:rsidR="0053166D" w:rsidRPr="00F5448D" w:rsidRDefault="0053166D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1537227A" w14:textId="77777777" w:rsidR="00F5448D" w:rsidRPr="00F5448D" w:rsidRDefault="00F5448D" w:rsidP="00F5448D">
      <w:pPr>
        <w:pStyle w:val="Recuodecorpodetexto"/>
        <w:spacing w:after="0"/>
        <w:ind w:left="0" w:firstLine="1134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 xml:space="preserve">Sua importância se reveste da necessidade de se conhecer o que existe na literatura pertinente, informações e sugestões sobre a área problemática em que está inserido o problema em estudo. É O QUE foi feito? Para </w:t>
      </w:r>
      <w:proofErr w:type="spellStart"/>
      <w:r w:rsidRPr="00F5448D">
        <w:rPr>
          <w:rFonts w:ascii="Times New Roman" w:hAnsi="Times New Roman"/>
          <w:szCs w:val="24"/>
        </w:rPr>
        <w:t>Köche</w:t>
      </w:r>
      <w:proofErr w:type="spellEnd"/>
      <w:r w:rsidRPr="00F5448D">
        <w:rPr>
          <w:rFonts w:ascii="Times New Roman" w:hAnsi="Times New Roman"/>
          <w:szCs w:val="24"/>
        </w:rPr>
        <w:t xml:space="preserve"> (1999), lançar-se em uma investigação desconhecendo as contribuições relevantes já existentes é arriscar-se a perder tempo em busca de soluções que talvez outros já tenham encontrado, ou percorrer caminhos já trilhados com insucesso.</w:t>
      </w:r>
    </w:p>
    <w:p w14:paraId="7F326A53" w14:textId="77777777" w:rsidR="00F5448D" w:rsidRPr="00F5448D" w:rsidRDefault="00F5448D" w:rsidP="00F5448D">
      <w:pPr>
        <w:pStyle w:val="Recuodecorpodetexto"/>
        <w:spacing w:after="0"/>
        <w:ind w:left="0" w:firstLine="1134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 xml:space="preserve">A revisão não deve ser uma simples </w:t>
      </w:r>
      <w:proofErr w:type="spellStart"/>
      <w:r w:rsidRPr="00F5448D">
        <w:rPr>
          <w:rFonts w:ascii="Times New Roman" w:hAnsi="Times New Roman"/>
          <w:szCs w:val="24"/>
        </w:rPr>
        <w:t>seqüência</w:t>
      </w:r>
      <w:proofErr w:type="spellEnd"/>
      <w:r w:rsidRPr="00F5448D">
        <w:rPr>
          <w:rFonts w:ascii="Times New Roman" w:hAnsi="Times New Roman"/>
          <w:szCs w:val="24"/>
        </w:rPr>
        <w:t xml:space="preserve"> impessoal de resumos de outros trabalhos. Deve incluir, também, uma análise dos documentos, revelando que </w:t>
      </w:r>
      <w:proofErr w:type="gramStart"/>
      <w:r w:rsidRPr="00F5448D">
        <w:rPr>
          <w:rFonts w:ascii="Times New Roman" w:hAnsi="Times New Roman"/>
          <w:szCs w:val="24"/>
        </w:rPr>
        <w:t>os mesmos</w:t>
      </w:r>
      <w:proofErr w:type="gramEnd"/>
      <w:r w:rsidRPr="00F5448D">
        <w:rPr>
          <w:rFonts w:ascii="Times New Roman" w:hAnsi="Times New Roman"/>
          <w:szCs w:val="24"/>
        </w:rPr>
        <w:t xml:space="preserve"> não foram meramente catalogados, mas sim examinados e criticados objetivamente, contribuindo para a construção de um referencial para a interpretação dos resultados. </w:t>
      </w:r>
    </w:p>
    <w:p w14:paraId="4C25E158" w14:textId="77777777" w:rsidR="00121B5C" w:rsidRPr="00F5448D" w:rsidRDefault="00F5448D" w:rsidP="00F5448D">
      <w:pPr>
        <w:pStyle w:val="Textonormal"/>
        <w:spacing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 xml:space="preserve">A revisão bibliográfica deve ser atualizada e focalizar os assuntos que tenham relação direta e específica com o trabalho. Podem seguir uma ordem cronológica, entretanto, o mais importante é respeitar a </w:t>
      </w:r>
      <w:proofErr w:type="spellStart"/>
      <w:r w:rsidRPr="00F5448D">
        <w:rPr>
          <w:rFonts w:ascii="Times New Roman" w:hAnsi="Times New Roman"/>
          <w:szCs w:val="24"/>
        </w:rPr>
        <w:t>seqüência</w:t>
      </w:r>
      <w:proofErr w:type="spellEnd"/>
      <w:r w:rsidRPr="00F5448D">
        <w:rPr>
          <w:rFonts w:ascii="Times New Roman" w:hAnsi="Times New Roman"/>
          <w:szCs w:val="24"/>
        </w:rPr>
        <w:t xml:space="preserve"> natural do assunto tratado, ou seja, trabalhos que abordam enfoques semelhantes devem ser examinados conjuntamente. (DIVISÃO DE PESQUISA, 2002).</w:t>
      </w:r>
    </w:p>
    <w:p w14:paraId="74022024" w14:textId="28D5C264" w:rsidR="00121B5C" w:rsidRPr="00F5448D" w:rsidRDefault="00121B5C" w:rsidP="00F5448D">
      <w:pPr>
        <w:pStyle w:val="TtuloseoTC-1"/>
        <w:spacing w:after="0"/>
        <w:rPr>
          <w:rFonts w:ascii="Times New Roman" w:hAnsi="Times New Roman"/>
          <w:bCs/>
          <w:szCs w:val="24"/>
        </w:rPr>
      </w:pPr>
      <w:r w:rsidRPr="00F5448D">
        <w:rPr>
          <w:rFonts w:ascii="Times New Roman" w:hAnsi="Times New Roman"/>
          <w:bCs/>
          <w:szCs w:val="24"/>
        </w:rPr>
        <w:br w:type="page"/>
      </w:r>
      <w:r w:rsidRPr="00F5448D">
        <w:rPr>
          <w:rFonts w:ascii="Times New Roman" w:hAnsi="Times New Roman"/>
          <w:bCs/>
          <w:szCs w:val="24"/>
        </w:rPr>
        <w:lastRenderedPageBreak/>
        <w:t>plano de trabalho provisório</w:t>
      </w:r>
      <w:r w:rsidR="00E561B7">
        <w:rPr>
          <w:rFonts w:ascii="Times New Roman" w:hAnsi="Times New Roman"/>
          <w:bCs/>
          <w:szCs w:val="24"/>
        </w:rPr>
        <w:t xml:space="preserve"> </w:t>
      </w:r>
      <w:r w:rsidR="00D922F2" w:rsidRPr="00D922F2">
        <w:rPr>
          <w:rFonts w:ascii="Times New Roman" w:hAnsi="Times New Roman"/>
          <w:bCs/>
          <w:i/>
          <w:iCs/>
          <w:szCs w:val="24"/>
        </w:rPr>
        <w:t>(ITEM FACULTATIVO)</w:t>
      </w:r>
    </w:p>
    <w:p w14:paraId="1097F15A" w14:textId="77777777" w:rsidR="00121B5C" w:rsidRDefault="00121B5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3012CF4E" w14:textId="5AED2856" w:rsidR="00F5448D" w:rsidRDefault="00E561B7" w:rsidP="00F5448D">
      <w:pPr>
        <w:pStyle w:val="Textonormal"/>
        <w:spacing w:after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 Plano de Trabalho é o esboço provisório do sumário. O sumário deve </w:t>
      </w:r>
      <w:r w:rsidR="00D922F2">
        <w:rPr>
          <w:rFonts w:ascii="Times New Roman" w:hAnsi="Times New Roman"/>
          <w:szCs w:val="24"/>
        </w:rPr>
        <w:t>estar alinhado com os objetivos do projeto.</w:t>
      </w:r>
    </w:p>
    <w:p w14:paraId="5CA7B35C" w14:textId="77777777" w:rsidR="00F5448D" w:rsidRPr="00F5448D" w:rsidRDefault="00F5448D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2898A9F7" w14:textId="77777777" w:rsidR="00587EE9" w:rsidRDefault="00121B5C" w:rsidP="00F5448D">
      <w:pPr>
        <w:pStyle w:val="TtuloseoTC-1"/>
        <w:spacing w:after="0"/>
        <w:rPr>
          <w:rFonts w:ascii="Times New Roman" w:hAnsi="Times New Roman"/>
          <w:bCs/>
          <w:szCs w:val="24"/>
        </w:rPr>
      </w:pPr>
      <w:r w:rsidRPr="00F5448D">
        <w:rPr>
          <w:rFonts w:ascii="Times New Roman" w:hAnsi="Times New Roman"/>
          <w:bCs/>
          <w:szCs w:val="24"/>
        </w:rPr>
        <w:br w:type="page"/>
      </w:r>
      <w:r w:rsidR="00587EE9" w:rsidRPr="00F5448D">
        <w:rPr>
          <w:rFonts w:ascii="Times New Roman" w:hAnsi="Times New Roman"/>
          <w:bCs/>
          <w:szCs w:val="24"/>
        </w:rPr>
        <w:lastRenderedPageBreak/>
        <w:t>CRONOGRAMA</w:t>
      </w:r>
    </w:p>
    <w:p w14:paraId="03BD1E88" w14:textId="77777777" w:rsidR="00F5448D" w:rsidRDefault="00F5448D" w:rsidP="00F5448D">
      <w:pPr>
        <w:pStyle w:val="Textonormal"/>
      </w:pPr>
    </w:p>
    <w:p w14:paraId="09490AEC" w14:textId="77777777" w:rsidR="00F5448D" w:rsidRDefault="00F5448D" w:rsidP="00F5448D">
      <w:pPr>
        <w:pStyle w:val="Textonormal"/>
      </w:pPr>
      <w:r>
        <w:t>Todas as operações/atividades/práticas a serem realizadas no projeto devem ser enumeradas, relacionando-as com os meses em que serão efetuadas. (DIVISÃO DE PESQUISA, 2002).</w:t>
      </w:r>
    </w:p>
    <w:p w14:paraId="5234A619" w14:textId="77777777" w:rsidR="00F5448D" w:rsidRDefault="00F5448D" w:rsidP="00F5448D">
      <w:pPr>
        <w:pStyle w:val="Textonormal"/>
      </w:pPr>
    </w:p>
    <w:p w14:paraId="2AABBD68" w14:textId="77777777" w:rsidR="00F5448D" w:rsidRPr="00F5448D" w:rsidRDefault="00F5448D" w:rsidP="00F5448D">
      <w:pPr>
        <w:pStyle w:val="Referncias"/>
      </w:pPr>
      <w:bookmarkStart w:id="3" w:name="_Toc139284539"/>
      <w:bookmarkEnd w:id="3"/>
    </w:p>
    <w:p w14:paraId="198E182C" w14:textId="77777777" w:rsidR="00121B5C" w:rsidRPr="00F5448D" w:rsidRDefault="00121B5C" w:rsidP="00F5448D">
      <w:pPr>
        <w:pStyle w:val="Ttuloreferncias"/>
        <w:spacing w:after="0"/>
        <w:rPr>
          <w:rFonts w:ascii="Times New Roman" w:hAnsi="Times New Roman"/>
        </w:rPr>
      </w:pPr>
    </w:p>
    <w:p w14:paraId="7B421E35" w14:textId="77777777" w:rsidR="00121B5C" w:rsidRPr="00F5448D" w:rsidRDefault="00121B5C" w:rsidP="00F5448D">
      <w:pPr>
        <w:pStyle w:val="Ttuloreferncias"/>
        <w:spacing w:after="0"/>
        <w:rPr>
          <w:rFonts w:ascii="Times New Roman" w:hAnsi="Times New Roman"/>
        </w:rPr>
      </w:pPr>
    </w:p>
    <w:p w14:paraId="328DC95F" w14:textId="77777777" w:rsidR="00121B5C" w:rsidRPr="00F5448D" w:rsidRDefault="00121B5C" w:rsidP="00F5448D">
      <w:pPr>
        <w:pStyle w:val="Ttuloreferncias"/>
        <w:spacing w:after="0"/>
        <w:rPr>
          <w:rFonts w:ascii="Times New Roman" w:hAnsi="Times New Roman"/>
        </w:rPr>
      </w:pPr>
    </w:p>
    <w:p w14:paraId="04730D91" w14:textId="77777777" w:rsidR="00121B5C" w:rsidRPr="00F5448D" w:rsidRDefault="00121B5C" w:rsidP="00F5448D">
      <w:pPr>
        <w:pStyle w:val="Ttuloreferncias"/>
        <w:spacing w:after="0"/>
        <w:rPr>
          <w:rFonts w:ascii="Times New Roman" w:hAnsi="Times New Roman"/>
        </w:rPr>
      </w:pPr>
    </w:p>
    <w:p w14:paraId="4CDC352A" w14:textId="77777777" w:rsidR="00121B5C" w:rsidRPr="00F5448D" w:rsidRDefault="00121B5C" w:rsidP="00F5448D">
      <w:pPr>
        <w:pStyle w:val="Ttuloreferncias"/>
        <w:spacing w:after="0"/>
        <w:rPr>
          <w:rFonts w:ascii="Times New Roman" w:hAnsi="Times New Roman"/>
        </w:rPr>
      </w:pPr>
    </w:p>
    <w:p w14:paraId="36F05CA8" w14:textId="77777777" w:rsidR="00121B5C" w:rsidRPr="00F5448D" w:rsidRDefault="00121B5C" w:rsidP="00F5448D">
      <w:pPr>
        <w:pStyle w:val="Ttuloreferncias"/>
        <w:spacing w:after="0"/>
        <w:rPr>
          <w:rFonts w:ascii="Times New Roman" w:hAnsi="Times New Roman"/>
        </w:rPr>
      </w:pPr>
    </w:p>
    <w:p w14:paraId="3E1F6F0D" w14:textId="77777777" w:rsidR="00101FDB" w:rsidRPr="00F5448D" w:rsidRDefault="00101FDB" w:rsidP="00F5448D">
      <w:pPr>
        <w:pStyle w:val="Ttuloreferncias"/>
        <w:spacing w:after="0"/>
        <w:rPr>
          <w:rFonts w:ascii="Times New Roman" w:hAnsi="Times New Roman"/>
        </w:rPr>
      </w:pPr>
      <w:r w:rsidRPr="00F5448D">
        <w:rPr>
          <w:rFonts w:ascii="Times New Roman" w:hAnsi="Times New Roman"/>
        </w:rPr>
        <w:br w:type="page"/>
      </w:r>
      <w:bookmarkStart w:id="4" w:name="_Toc139284547"/>
      <w:bookmarkStart w:id="5" w:name="_Toc139285020"/>
      <w:bookmarkStart w:id="6" w:name="_Toc139288493"/>
      <w:bookmarkStart w:id="7" w:name="_Toc171786771"/>
      <w:bookmarkStart w:id="8" w:name="_Toc171786872"/>
      <w:bookmarkStart w:id="9" w:name="_Toc171787036"/>
      <w:r w:rsidRPr="00F5448D">
        <w:rPr>
          <w:rFonts w:ascii="Times New Roman" w:hAnsi="Times New Roman"/>
        </w:rPr>
        <w:lastRenderedPageBreak/>
        <w:t>REFERÊNCIAS</w:t>
      </w:r>
      <w:bookmarkEnd w:id="4"/>
      <w:bookmarkEnd w:id="5"/>
      <w:bookmarkEnd w:id="6"/>
      <w:bookmarkEnd w:id="7"/>
      <w:bookmarkEnd w:id="8"/>
      <w:bookmarkEnd w:id="9"/>
    </w:p>
    <w:p w14:paraId="56F40D47" w14:textId="77777777" w:rsidR="004E5281" w:rsidRPr="00F5448D" w:rsidRDefault="004E5281" w:rsidP="00F5448D">
      <w:pPr>
        <w:pStyle w:val="Referncias"/>
        <w:spacing w:after="0" w:line="360" w:lineRule="auto"/>
        <w:rPr>
          <w:rFonts w:ascii="Times New Roman" w:hAnsi="Times New Roman"/>
          <w:szCs w:val="24"/>
        </w:rPr>
      </w:pPr>
    </w:p>
    <w:p w14:paraId="6BAE488A" w14:textId="77777777" w:rsidR="00121B5C" w:rsidRPr="00F5448D" w:rsidRDefault="00121B5C" w:rsidP="00F5448D">
      <w:pPr>
        <w:pStyle w:val="TtuloseoTC-11"/>
        <w:numPr>
          <w:ilvl w:val="0"/>
          <w:numId w:val="0"/>
        </w:numPr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Obras consultadas</w:t>
      </w:r>
    </w:p>
    <w:p w14:paraId="1821B79E" w14:textId="77777777" w:rsidR="00121B5C" w:rsidRPr="00F5448D" w:rsidRDefault="00121B5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608DE803" w14:textId="77777777" w:rsidR="00121B5C" w:rsidRPr="00F5448D" w:rsidRDefault="00121B5C" w:rsidP="00F5448D">
      <w:pPr>
        <w:pStyle w:val="Textonormal"/>
        <w:spacing w:after="0"/>
        <w:rPr>
          <w:rFonts w:ascii="Times New Roman" w:hAnsi="Times New Roman"/>
          <w:szCs w:val="24"/>
        </w:rPr>
      </w:pPr>
    </w:p>
    <w:p w14:paraId="3F0A9D19" w14:textId="77777777" w:rsidR="00121B5C" w:rsidRPr="00F5448D" w:rsidRDefault="00121B5C" w:rsidP="00F5448D">
      <w:pPr>
        <w:pStyle w:val="TtuloseoTC-11"/>
        <w:numPr>
          <w:ilvl w:val="0"/>
          <w:numId w:val="0"/>
        </w:numPr>
        <w:spacing w:before="0" w:after="0"/>
        <w:rPr>
          <w:rFonts w:ascii="Times New Roman" w:hAnsi="Times New Roman"/>
          <w:szCs w:val="24"/>
        </w:rPr>
      </w:pPr>
      <w:r w:rsidRPr="00F5448D">
        <w:rPr>
          <w:rFonts w:ascii="Times New Roman" w:hAnsi="Times New Roman"/>
          <w:szCs w:val="24"/>
        </w:rPr>
        <w:t>Obras a consultar</w:t>
      </w:r>
    </w:p>
    <w:p w14:paraId="1539920A" w14:textId="77777777" w:rsidR="004E5281" w:rsidRPr="00F5448D" w:rsidRDefault="004E5281" w:rsidP="00F5448D">
      <w:pPr>
        <w:pStyle w:val="Referncias"/>
        <w:spacing w:after="0" w:line="360" w:lineRule="auto"/>
        <w:rPr>
          <w:rFonts w:ascii="Times New Roman" w:hAnsi="Times New Roman"/>
          <w:szCs w:val="24"/>
        </w:rPr>
      </w:pPr>
    </w:p>
    <w:p w14:paraId="5CA447D2" w14:textId="77777777" w:rsidR="00121B5C" w:rsidRPr="00F5448D" w:rsidRDefault="00121B5C" w:rsidP="00F5448D">
      <w:pPr>
        <w:pStyle w:val="Referncias"/>
        <w:spacing w:after="0" w:line="360" w:lineRule="auto"/>
        <w:rPr>
          <w:rFonts w:ascii="Times New Roman" w:hAnsi="Times New Roman"/>
          <w:szCs w:val="24"/>
        </w:rPr>
      </w:pPr>
    </w:p>
    <w:p w14:paraId="25643A5A" w14:textId="77777777" w:rsidR="00121B5C" w:rsidRPr="00F5448D" w:rsidRDefault="00121B5C" w:rsidP="00F5448D">
      <w:pPr>
        <w:pStyle w:val="Referncias"/>
        <w:spacing w:after="0" w:line="360" w:lineRule="auto"/>
        <w:rPr>
          <w:rFonts w:ascii="Times New Roman" w:hAnsi="Times New Roman"/>
          <w:szCs w:val="24"/>
        </w:rPr>
      </w:pPr>
    </w:p>
    <w:sectPr w:rsidR="00121B5C" w:rsidRPr="00F5448D" w:rsidSect="001E0B6C">
      <w:headerReference w:type="default" r:id="rId11"/>
      <w:pgSz w:w="11907" w:h="16840" w:code="9"/>
      <w:pgMar w:top="1701" w:right="1134" w:bottom="1134" w:left="1701" w:header="1134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74CB" w14:textId="77777777" w:rsidR="00E77AB2" w:rsidRDefault="00E77AB2">
      <w:r>
        <w:separator/>
      </w:r>
    </w:p>
  </w:endnote>
  <w:endnote w:type="continuationSeparator" w:id="0">
    <w:p w14:paraId="3F45937A" w14:textId="77777777" w:rsidR="00E77AB2" w:rsidRDefault="00E7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45BD3" w14:textId="77777777" w:rsidR="00E77AB2" w:rsidRDefault="00E77AB2">
      <w:r>
        <w:separator/>
      </w:r>
    </w:p>
  </w:footnote>
  <w:footnote w:type="continuationSeparator" w:id="0">
    <w:p w14:paraId="14627DF9" w14:textId="77777777" w:rsidR="00E77AB2" w:rsidRDefault="00E7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7632B" w14:textId="77777777" w:rsidR="0090256A" w:rsidRDefault="0090256A" w:rsidP="001E0B6C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D44F5A" w14:textId="77777777" w:rsidR="0090256A" w:rsidRDefault="0090256A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6FEB8" w14:textId="77777777" w:rsidR="0090256A" w:rsidRDefault="0090256A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27E71" w14:textId="78ADAEBC" w:rsidR="00E85607" w:rsidRDefault="00E85607">
    <w:pPr>
      <w:pStyle w:val="Cabealho"/>
    </w:pPr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56747771" wp14:editId="43CAD8BB">
          <wp:simplePos x="0" y="0"/>
          <wp:positionH relativeFrom="page">
            <wp:posOffset>-21806</wp:posOffset>
          </wp:positionH>
          <wp:positionV relativeFrom="page">
            <wp:posOffset>8715</wp:posOffset>
          </wp:positionV>
          <wp:extent cx="7595658" cy="10742907"/>
          <wp:effectExtent l="0" t="0" r="0" b="0"/>
          <wp:wrapNone/>
          <wp:docPr id="113" name="image1.png" descr="Imagem em preto e branc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1.png" descr="Imagem em preto e branco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658" cy="107429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CBE80" w14:textId="77777777" w:rsidR="0090256A" w:rsidRDefault="0090256A" w:rsidP="00101FDB">
    <w:pPr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7062A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60951827" w14:textId="77777777" w:rsidR="0090256A" w:rsidRDefault="0090256A">
    <w:pPr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EFA7F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60F9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3AD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8F242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1A8F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A297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D12F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923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8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EE97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7226E"/>
    <w:multiLevelType w:val="multilevel"/>
    <w:tmpl w:val="1DFA4082"/>
    <w:lvl w:ilvl="0">
      <w:start w:val="1"/>
      <w:numFmt w:val="decimal"/>
      <w:isLgl/>
      <w:suff w:val="space"/>
      <w:lvlText w:val="%1"/>
      <w:lvlJc w:val="left"/>
      <w:pPr>
        <w:ind w:left="432" w:hanging="432"/>
      </w:pPr>
      <w:rPr>
        <w:rFonts w:ascii="Arial" w:hAnsi="Arial" w:hint="default"/>
        <w:b/>
        <w:i w:val="0"/>
        <w:caps/>
        <w:color w:val="auto"/>
        <w:sz w:val="28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3B573EC"/>
    <w:multiLevelType w:val="hybridMultilevel"/>
    <w:tmpl w:val="70640D68"/>
    <w:lvl w:ilvl="0" w:tplc="9620CE54">
      <w:start w:val="1"/>
      <w:numFmt w:val="lowerLetter"/>
      <w:pStyle w:val="Alneas"/>
      <w:lvlText w:val="%1)"/>
      <w:lvlJc w:val="left"/>
      <w:pPr>
        <w:tabs>
          <w:tab w:val="num" w:pos="1474"/>
        </w:tabs>
        <w:ind w:left="1474" w:hanging="3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2" w15:restartNumberingAfterBreak="0">
    <w:nsid w:val="3BD22B80"/>
    <w:multiLevelType w:val="multilevel"/>
    <w:tmpl w:val="C3DA11BA"/>
    <w:lvl w:ilvl="0">
      <w:start w:val="1"/>
      <w:numFmt w:val="decimal"/>
      <w:isLgl/>
      <w:suff w:val="space"/>
      <w:lvlText w:val="%1"/>
      <w:lvlJc w:val="left"/>
      <w:pPr>
        <w:ind w:left="432" w:hanging="432"/>
      </w:pPr>
      <w:rPr>
        <w:rFonts w:ascii="Arial" w:hAnsi="Arial" w:hint="default"/>
        <w:b/>
        <w:i w:val="0"/>
        <w:caps/>
        <w:color w:val="auto"/>
        <w:sz w:val="28"/>
      </w:rPr>
    </w:lvl>
    <w:lvl w:ilvl="1">
      <w:start w:val="1"/>
      <w:numFmt w:val="decimal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DE415DF"/>
    <w:multiLevelType w:val="multilevel"/>
    <w:tmpl w:val="F2E25866"/>
    <w:lvl w:ilvl="0">
      <w:start w:val="1"/>
      <w:numFmt w:val="lowerLetter"/>
      <w:lvlText w:val="%1)"/>
      <w:lvlJc w:val="left"/>
      <w:pPr>
        <w:tabs>
          <w:tab w:val="num" w:pos="1854"/>
        </w:tabs>
        <w:ind w:left="1854" w:hanging="360"/>
      </w:p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4" w15:restartNumberingAfterBreak="0">
    <w:nsid w:val="5E646374"/>
    <w:multiLevelType w:val="multilevel"/>
    <w:tmpl w:val="7F7C3B2E"/>
    <w:lvl w:ilvl="0">
      <w:start w:val="1"/>
      <w:numFmt w:val="lowerLetter"/>
      <w:lvlText w:val="%1)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 w15:restartNumberingAfterBreak="0">
    <w:nsid w:val="6C89103B"/>
    <w:multiLevelType w:val="multilevel"/>
    <w:tmpl w:val="D6C4A56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34913AC"/>
    <w:multiLevelType w:val="multilevel"/>
    <w:tmpl w:val="5C3CD00C"/>
    <w:lvl w:ilvl="0">
      <w:start w:val="1"/>
      <w:numFmt w:val="lowerLetter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7" w15:restartNumberingAfterBreak="0">
    <w:nsid w:val="744959C1"/>
    <w:multiLevelType w:val="multilevel"/>
    <w:tmpl w:val="D6C4A562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AB66FB2"/>
    <w:multiLevelType w:val="hybridMultilevel"/>
    <w:tmpl w:val="D88402B2"/>
    <w:lvl w:ilvl="0" w:tplc="8F9610F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9F7E2C14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</w:lvl>
    <w:lvl w:ilvl="2" w:tplc="780CDFB2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309E8F9A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9CF00924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9FA3AE6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E7A4FCDE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8AB000CC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E466B5AE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7B38686A"/>
    <w:multiLevelType w:val="multilevel"/>
    <w:tmpl w:val="D6C4A562"/>
    <w:lvl w:ilvl="0">
      <w:start w:val="1"/>
      <w:numFmt w:val="decimal"/>
      <w:pStyle w:val="TtuloseoTC-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seoTC-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tuloseoTC-111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tuloseoTC-1111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tuloseoTC-11111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2059083055">
    <w:abstractNumId w:val="18"/>
  </w:num>
  <w:num w:numId="2" w16cid:durableId="10691566">
    <w:abstractNumId w:val="10"/>
  </w:num>
  <w:num w:numId="3" w16cid:durableId="236131925">
    <w:abstractNumId w:val="12"/>
  </w:num>
  <w:num w:numId="4" w16cid:durableId="447357283">
    <w:abstractNumId w:val="10"/>
  </w:num>
  <w:num w:numId="5" w16cid:durableId="1976837768">
    <w:abstractNumId w:val="12"/>
  </w:num>
  <w:num w:numId="6" w16cid:durableId="684132960">
    <w:abstractNumId w:val="12"/>
  </w:num>
  <w:num w:numId="7" w16cid:durableId="59136819">
    <w:abstractNumId w:val="19"/>
  </w:num>
  <w:num w:numId="8" w16cid:durableId="194463619">
    <w:abstractNumId w:val="19"/>
  </w:num>
  <w:num w:numId="9" w16cid:durableId="689718344">
    <w:abstractNumId w:val="19"/>
  </w:num>
  <w:num w:numId="10" w16cid:durableId="270206024">
    <w:abstractNumId w:val="19"/>
  </w:num>
  <w:num w:numId="11" w16cid:durableId="11149523">
    <w:abstractNumId w:val="19"/>
  </w:num>
  <w:num w:numId="12" w16cid:durableId="106852387">
    <w:abstractNumId w:val="9"/>
  </w:num>
  <w:num w:numId="13" w16cid:durableId="2123113663">
    <w:abstractNumId w:val="7"/>
  </w:num>
  <w:num w:numId="14" w16cid:durableId="2052146908">
    <w:abstractNumId w:val="6"/>
  </w:num>
  <w:num w:numId="15" w16cid:durableId="682515254">
    <w:abstractNumId w:val="5"/>
  </w:num>
  <w:num w:numId="16" w16cid:durableId="1600718393">
    <w:abstractNumId w:val="4"/>
  </w:num>
  <w:num w:numId="17" w16cid:durableId="546647412">
    <w:abstractNumId w:val="19"/>
  </w:num>
  <w:num w:numId="18" w16cid:durableId="790787199">
    <w:abstractNumId w:val="19"/>
  </w:num>
  <w:num w:numId="19" w16cid:durableId="363753346">
    <w:abstractNumId w:val="19"/>
  </w:num>
  <w:num w:numId="20" w16cid:durableId="1821189726">
    <w:abstractNumId w:val="19"/>
  </w:num>
  <w:num w:numId="21" w16cid:durableId="53551201">
    <w:abstractNumId w:val="19"/>
  </w:num>
  <w:num w:numId="22" w16cid:durableId="1721661032">
    <w:abstractNumId w:val="19"/>
  </w:num>
  <w:num w:numId="23" w16cid:durableId="1499494341">
    <w:abstractNumId w:val="19"/>
  </w:num>
  <w:num w:numId="24" w16cid:durableId="1006513898">
    <w:abstractNumId w:val="19"/>
  </w:num>
  <w:num w:numId="25" w16cid:durableId="681401431">
    <w:abstractNumId w:val="19"/>
  </w:num>
  <w:num w:numId="26" w16cid:durableId="162937015">
    <w:abstractNumId w:val="19"/>
  </w:num>
  <w:num w:numId="27" w16cid:durableId="740717801">
    <w:abstractNumId w:val="17"/>
  </w:num>
  <w:num w:numId="28" w16cid:durableId="1676567056">
    <w:abstractNumId w:val="15"/>
  </w:num>
  <w:num w:numId="29" w16cid:durableId="865411171">
    <w:abstractNumId w:val="11"/>
  </w:num>
  <w:num w:numId="30" w16cid:durableId="1760712943">
    <w:abstractNumId w:val="13"/>
  </w:num>
  <w:num w:numId="31" w16cid:durableId="936595659">
    <w:abstractNumId w:val="16"/>
  </w:num>
  <w:num w:numId="32" w16cid:durableId="201525726">
    <w:abstractNumId w:val="14"/>
  </w:num>
  <w:num w:numId="33" w16cid:durableId="1673605363">
    <w:abstractNumId w:val="11"/>
  </w:num>
  <w:num w:numId="34" w16cid:durableId="762457008">
    <w:abstractNumId w:val="8"/>
  </w:num>
  <w:num w:numId="35" w16cid:durableId="1705058790">
    <w:abstractNumId w:val="3"/>
  </w:num>
  <w:num w:numId="36" w16cid:durableId="252593149">
    <w:abstractNumId w:val="2"/>
  </w:num>
  <w:num w:numId="37" w16cid:durableId="486821948">
    <w:abstractNumId w:val="1"/>
  </w:num>
  <w:num w:numId="38" w16cid:durableId="564070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6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78"/>
    <w:rsid w:val="00003A78"/>
    <w:rsid w:val="000375E9"/>
    <w:rsid w:val="000E7033"/>
    <w:rsid w:val="00101A64"/>
    <w:rsid w:val="00101FDB"/>
    <w:rsid w:val="00121B5C"/>
    <w:rsid w:val="0018486F"/>
    <w:rsid w:val="001C77D8"/>
    <w:rsid w:val="001D4D51"/>
    <w:rsid w:val="001E0B6C"/>
    <w:rsid w:val="002069CE"/>
    <w:rsid w:val="00207548"/>
    <w:rsid w:val="00251F60"/>
    <w:rsid w:val="002748E8"/>
    <w:rsid w:val="00283883"/>
    <w:rsid w:val="002A37FB"/>
    <w:rsid w:val="002A520E"/>
    <w:rsid w:val="002E28C0"/>
    <w:rsid w:val="00300047"/>
    <w:rsid w:val="00306E8E"/>
    <w:rsid w:val="003476A6"/>
    <w:rsid w:val="00382AD9"/>
    <w:rsid w:val="003C2F5E"/>
    <w:rsid w:val="003E1889"/>
    <w:rsid w:val="0045148D"/>
    <w:rsid w:val="00477B95"/>
    <w:rsid w:val="00494E1B"/>
    <w:rsid w:val="004C4E56"/>
    <w:rsid w:val="004D3D29"/>
    <w:rsid w:val="004D3E57"/>
    <w:rsid w:val="004D51E9"/>
    <w:rsid w:val="004E5281"/>
    <w:rsid w:val="005160A5"/>
    <w:rsid w:val="0053166D"/>
    <w:rsid w:val="00531EB9"/>
    <w:rsid w:val="00587EE9"/>
    <w:rsid w:val="005C4D88"/>
    <w:rsid w:val="00622AE3"/>
    <w:rsid w:val="006666A2"/>
    <w:rsid w:val="006B148D"/>
    <w:rsid w:val="006B1F6E"/>
    <w:rsid w:val="006B4758"/>
    <w:rsid w:val="006E18AD"/>
    <w:rsid w:val="0070426E"/>
    <w:rsid w:val="00765DE8"/>
    <w:rsid w:val="007844E6"/>
    <w:rsid w:val="008562C7"/>
    <w:rsid w:val="008605E4"/>
    <w:rsid w:val="008B2344"/>
    <w:rsid w:val="008E1F53"/>
    <w:rsid w:val="0090256A"/>
    <w:rsid w:val="00992706"/>
    <w:rsid w:val="00A0314E"/>
    <w:rsid w:val="00A208A2"/>
    <w:rsid w:val="00A40222"/>
    <w:rsid w:val="00A40C3E"/>
    <w:rsid w:val="00A634F6"/>
    <w:rsid w:val="00A94873"/>
    <w:rsid w:val="00AB2801"/>
    <w:rsid w:val="00AF3EF8"/>
    <w:rsid w:val="00B023CB"/>
    <w:rsid w:val="00B17F25"/>
    <w:rsid w:val="00B55ABE"/>
    <w:rsid w:val="00B73F1B"/>
    <w:rsid w:val="00BA6631"/>
    <w:rsid w:val="00BC767F"/>
    <w:rsid w:val="00BD665C"/>
    <w:rsid w:val="00BF0936"/>
    <w:rsid w:val="00BF574A"/>
    <w:rsid w:val="00C11FAF"/>
    <w:rsid w:val="00C33A66"/>
    <w:rsid w:val="00C3737B"/>
    <w:rsid w:val="00C43C1A"/>
    <w:rsid w:val="00CA5BCC"/>
    <w:rsid w:val="00CC7A0A"/>
    <w:rsid w:val="00CF28A0"/>
    <w:rsid w:val="00D01698"/>
    <w:rsid w:val="00D309CD"/>
    <w:rsid w:val="00D65CB4"/>
    <w:rsid w:val="00D922F2"/>
    <w:rsid w:val="00DA3A61"/>
    <w:rsid w:val="00DE51FB"/>
    <w:rsid w:val="00DF222E"/>
    <w:rsid w:val="00DF4499"/>
    <w:rsid w:val="00E219CE"/>
    <w:rsid w:val="00E561B7"/>
    <w:rsid w:val="00E62315"/>
    <w:rsid w:val="00E7062A"/>
    <w:rsid w:val="00E77AB2"/>
    <w:rsid w:val="00E847C4"/>
    <w:rsid w:val="00E85607"/>
    <w:rsid w:val="00E8632E"/>
    <w:rsid w:val="00E94077"/>
    <w:rsid w:val="00ED07FC"/>
    <w:rsid w:val="00EF0F65"/>
    <w:rsid w:val="00F25174"/>
    <w:rsid w:val="00F5448D"/>
    <w:rsid w:val="00F61F91"/>
    <w:rsid w:val="00FA4147"/>
    <w:rsid w:val="00FA5055"/>
    <w:rsid w:val="00FC4E1D"/>
    <w:rsid w:val="00FD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83A10"/>
  <w15:docId w15:val="{0B89BA27-AB4F-432E-85B1-C37AFEFC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134"/>
      </w:tabs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autoRedefine/>
    <w:qFormat/>
    <w:pPr>
      <w:tabs>
        <w:tab w:val="clear" w:pos="1134"/>
      </w:tabs>
      <w:spacing w:before="840" w:after="840"/>
      <w:jc w:val="center"/>
      <w:outlineLvl w:val="0"/>
    </w:pPr>
    <w:rPr>
      <w:rFonts w:cs="Arial"/>
      <w:b/>
      <w:bCs/>
      <w:sz w:val="28"/>
      <w:szCs w:val="32"/>
    </w:rPr>
  </w:style>
  <w:style w:type="paragraph" w:styleId="Ttulo2">
    <w:name w:val="heading 2"/>
    <w:basedOn w:val="Ttulo1"/>
    <w:next w:val="Normal"/>
    <w:autoRedefine/>
    <w:qFormat/>
    <w:pPr>
      <w:outlineLvl w:val="1"/>
    </w:pPr>
    <w:rPr>
      <w:bCs w:val="0"/>
      <w:iCs/>
      <w:szCs w:val="28"/>
    </w:rPr>
  </w:style>
  <w:style w:type="paragraph" w:styleId="Ttulo3">
    <w:name w:val="heading 3"/>
    <w:basedOn w:val="Ttulo1"/>
    <w:next w:val="Normal"/>
    <w:autoRedefine/>
    <w:qFormat/>
    <w:pPr>
      <w:outlineLvl w:val="2"/>
    </w:pPr>
    <w:rPr>
      <w:bCs w:val="0"/>
      <w:szCs w:val="26"/>
    </w:rPr>
  </w:style>
  <w:style w:type="paragraph" w:styleId="Ttulo4">
    <w:name w:val="heading 4"/>
    <w:basedOn w:val="Ttulo1"/>
    <w:next w:val="Normal"/>
    <w:autoRedefine/>
    <w:qFormat/>
    <w:pPr>
      <w:outlineLvl w:val="3"/>
    </w:pPr>
    <w:rPr>
      <w:bCs w:val="0"/>
      <w:szCs w:val="28"/>
    </w:rPr>
  </w:style>
  <w:style w:type="paragraph" w:styleId="Ttulo5">
    <w:name w:val="heading 5"/>
    <w:basedOn w:val="Ttulo1"/>
    <w:next w:val="Normal"/>
    <w:link w:val="Ttulo5Char"/>
    <w:autoRedefine/>
    <w:qFormat/>
    <w:rsid w:val="00CA5BCC"/>
    <w:pPr>
      <w:spacing w:before="0" w:after="0"/>
      <w:ind w:firstLine="851"/>
      <w:jc w:val="both"/>
      <w:outlineLvl w:val="4"/>
    </w:pPr>
    <w:rPr>
      <w:b w:val="0"/>
      <w:bCs w:val="0"/>
      <w:iCs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semiHidden/>
    <w:pPr>
      <w:tabs>
        <w:tab w:val="clear" w:pos="1134"/>
      </w:tabs>
      <w:spacing w:after="40" w:line="240" w:lineRule="auto"/>
      <w:ind w:left="170" w:hanging="170"/>
    </w:pPr>
    <w:rPr>
      <w:sz w:val="16"/>
    </w:rPr>
  </w:style>
  <w:style w:type="paragraph" w:styleId="Recuodecorpodetexto2">
    <w:name w:val="Body Text Indent 2"/>
    <w:basedOn w:val="Normal"/>
    <w:link w:val="Recuodecorpodetexto2Char"/>
    <w:rsid w:val="00AB2801"/>
    <w:pPr>
      <w:tabs>
        <w:tab w:val="clear" w:pos="1134"/>
      </w:tabs>
      <w:spacing w:after="0"/>
      <w:ind w:left="360"/>
    </w:pPr>
    <w:rPr>
      <w:rFonts w:ascii="Times New Roman" w:hAnsi="Times New Roman"/>
      <w:sz w:val="20"/>
    </w:rPr>
  </w:style>
  <w:style w:type="paragraph" w:customStyle="1" w:styleId="Referncias">
    <w:name w:val="Referências"/>
    <w:basedOn w:val="Normal"/>
    <w:pPr>
      <w:spacing w:after="160" w:line="240" w:lineRule="auto"/>
      <w:jc w:val="left"/>
    </w:pPr>
  </w:style>
  <w:style w:type="paragraph" w:customStyle="1" w:styleId="Textonormal">
    <w:name w:val="Texto § normal"/>
    <w:basedOn w:val="Normal"/>
    <w:rsid w:val="00531EB9"/>
    <w:pPr>
      <w:ind w:firstLine="1134"/>
    </w:pPr>
  </w:style>
  <w:style w:type="character" w:styleId="Refdenotaderodap">
    <w:name w:val="footnote reference"/>
    <w:semiHidden/>
    <w:rPr>
      <w:rFonts w:ascii="Arial" w:hAnsi="Arial"/>
      <w:color w:val="auto"/>
      <w:sz w:val="20"/>
      <w:vertAlign w:val="superscript"/>
    </w:rPr>
  </w:style>
  <w:style w:type="paragraph" w:styleId="Rodap">
    <w:name w:val="footer"/>
    <w:basedOn w:val="Normal"/>
    <w:pPr>
      <w:tabs>
        <w:tab w:val="clear" w:pos="1134"/>
      </w:tabs>
      <w:spacing w:after="0" w:line="240" w:lineRule="auto"/>
    </w:pPr>
    <w:rPr>
      <w:sz w:val="20"/>
    </w:rPr>
  </w:style>
  <w:style w:type="character" w:styleId="Nmerodepgina">
    <w:name w:val="page number"/>
    <w:rPr>
      <w:rFonts w:ascii="Arial" w:hAnsi="Arial"/>
      <w:color w:val="auto"/>
      <w:spacing w:val="0"/>
      <w:w w:val="100"/>
      <w:kern w:val="0"/>
      <w:position w:val="0"/>
      <w:sz w:val="20"/>
    </w:rPr>
  </w:style>
  <w:style w:type="paragraph" w:customStyle="1" w:styleId="Citaonicoltimo">
    <w:name w:val="Citação único/último §"/>
    <w:basedOn w:val="Normal"/>
    <w:next w:val="Textonormal"/>
    <w:rsid w:val="008E1F53"/>
    <w:pPr>
      <w:tabs>
        <w:tab w:val="clear" w:pos="1134"/>
      </w:tabs>
      <w:spacing w:after="240" w:line="240" w:lineRule="auto"/>
      <w:ind w:left="2268"/>
    </w:pPr>
    <w:rPr>
      <w:iCs/>
      <w:sz w:val="20"/>
    </w:rPr>
  </w:style>
  <w:style w:type="paragraph" w:customStyle="1" w:styleId="TtuloseoTC-11">
    <w:name w:val="Título seção TC - 1.1"/>
    <w:basedOn w:val="Normal"/>
    <w:next w:val="Textonormal"/>
    <w:rsid w:val="002A37FB"/>
    <w:pPr>
      <w:numPr>
        <w:ilvl w:val="1"/>
        <w:numId w:val="26"/>
      </w:numPr>
      <w:spacing w:before="480" w:after="480"/>
      <w:jc w:val="left"/>
      <w:outlineLvl w:val="0"/>
    </w:pPr>
    <w:rPr>
      <w:b/>
    </w:rPr>
  </w:style>
  <w:style w:type="paragraph" w:customStyle="1" w:styleId="TtuloseoTC-111">
    <w:name w:val="Título seção TC - 1.1.1"/>
    <w:basedOn w:val="Normal"/>
    <w:next w:val="Textonormal"/>
    <w:rsid w:val="00382AD9"/>
    <w:pPr>
      <w:numPr>
        <w:ilvl w:val="2"/>
        <w:numId w:val="26"/>
      </w:numPr>
      <w:spacing w:before="480" w:after="480"/>
      <w:jc w:val="left"/>
      <w:outlineLvl w:val="0"/>
    </w:pPr>
    <w:rPr>
      <w:b/>
    </w:rPr>
  </w:style>
  <w:style w:type="paragraph" w:customStyle="1" w:styleId="TtuloseoTC-1111">
    <w:name w:val="Título seção TC - 1.1.1.1"/>
    <w:basedOn w:val="Normal"/>
    <w:next w:val="Textonormal"/>
    <w:rsid w:val="00382AD9"/>
    <w:pPr>
      <w:numPr>
        <w:ilvl w:val="3"/>
        <w:numId w:val="26"/>
      </w:numPr>
      <w:spacing w:before="480" w:after="480"/>
      <w:jc w:val="left"/>
      <w:outlineLvl w:val="0"/>
    </w:pPr>
    <w:rPr>
      <w:b/>
    </w:rPr>
  </w:style>
  <w:style w:type="paragraph" w:customStyle="1" w:styleId="TtuloseoTC-11111">
    <w:name w:val="Título seção TC - 1.1.1.1.1"/>
    <w:basedOn w:val="Normal"/>
    <w:next w:val="Textonormal"/>
    <w:rsid w:val="00382AD9"/>
    <w:pPr>
      <w:numPr>
        <w:ilvl w:val="4"/>
        <w:numId w:val="26"/>
      </w:numPr>
      <w:spacing w:before="480" w:after="480"/>
      <w:jc w:val="left"/>
      <w:outlineLvl w:val="0"/>
    </w:pPr>
    <w:rPr>
      <w:b/>
    </w:rPr>
  </w:style>
  <w:style w:type="paragraph" w:customStyle="1" w:styleId="TtuloseoTC-1">
    <w:name w:val="Título seção TC - 1"/>
    <w:basedOn w:val="Normal"/>
    <w:next w:val="Textonormal"/>
    <w:rsid w:val="008E1F53"/>
    <w:pPr>
      <w:numPr>
        <w:numId w:val="26"/>
      </w:numPr>
      <w:spacing w:after="480"/>
      <w:jc w:val="left"/>
      <w:outlineLvl w:val="0"/>
    </w:pPr>
    <w:rPr>
      <w:b/>
      <w:caps/>
    </w:rPr>
  </w:style>
  <w:style w:type="paragraph" w:customStyle="1" w:styleId="Alneas">
    <w:name w:val="Alíneas"/>
    <w:basedOn w:val="Normal"/>
    <w:rsid w:val="00300047"/>
    <w:pPr>
      <w:numPr>
        <w:numId w:val="33"/>
      </w:numPr>
    </w:pPr>
    <w:rPr>
      <w:rFonts w:cs="Arial"/>
    </w:rPr>
  </w:style>
  <w:style w:type="paragraph" w:styleId="Recuodecorpodetexto">
    <w:name w:val="Body Text Indent"/>
    <w:basedOn w:val="Normal"/>
    <w:pPr>
      <w:ind w:left="4680"/>
    </w:pPr>
  </w:style>
  <w:style w:type="paragraph" w:customStyle="1" w:styleId="Ttulops-textualTC">
    <w:name w:val="Título pós-textual TC"/>
    <w:basedOn w:val="Normal"/>
    <w:next w:val="Textonormal"/>
    <w:rsid w:val="008E1F53"/>
    <w:pPr>
      <w:tabs>
        <w:tab w:val="clear" w:pos="1134"/>
      </w:tabs>
      <w:spacing w:after="480"/>
      <w:jc w:val="center"/>
      <w:outlineLvl w:val="0"/>
    </w:pPr>
    <w:rPr>
      <w:b/>
      <w:caps/>
      <w:szCs w:val="24"/>
    </w:rPr>
  </w:style>
  <w:style w:type="paragraph" w:customStyle="1" w:styleId="Ttulopr-textualTC">
    <w:name w:val="Título pré-textual TC"/>
    <w:basedOn w:val="Normal"/>
    <w:next w:val="Textonormal"/>
    <w:rsid w:val="00A634F6"/>
    <w:pPr>
      <w:tabs>
        <w:tab w:val="clear" w:pos="1134"/>
      </w:tabs>
      <w:spacing w:after="480"/>
      <w:jc w:val="center"/>
    </w:pPr>
    <w:rPr>
      <w:b/>
      <w:caps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Citaoatltimo">
    <w:name w:val="Citação até último §"/>
    <w:basedOn w:val="Citaonicoltimo"/>
    <w:rsid w:val="008E1F53"/>
    <w:pPr>
      <w:spacing w:after="80"/>
    </w:pPr>
  </w:style>
  <w:style w:type="paragraph" w:customStyle="1" w:styleId="Sumrio">
    <w:name w:val="Sumário"/>
    <w:basedOn w:val="Normal"/>
    <w:next w:val="Normal"/>
    <w:rsid w:val="008562C7"/>
    <w:pPr>
      <w:spacing w:after="0"/>
    </w:pPr>
  </w:style>
  <w:style w:type="paragraph" w:customStyle="1" w:styleId="Folhasiniciais">
    <w:name w:val="Folhas iniciais"/>
    <w:basedOn w:val="Normal"/>
    <w:rsid w:val="002748E8"/>
    <w:pPr>
      <w:spacing w:line="240" w:lineRule="auto"/>
    </w:pPr>
    <w:rPr>
      <w:rFonts w:cs="Arial"/>
    </w:rPr>
  </w:style>
  <w:style w:type="paragraph" w:customStyle="1" w:styleId="Ttuloreferncias">
    <w:name w:val="Título referências"/>
    <w:basedOn w:val="Ttulops-textualTC"/>
    <w:next w:val="Referncias"/>
    <w:rsid w:val="004E5281"/>
  </w:style>
  <w:style w:type="character" w:customStyle="1" w:styleId="Recuodecorpodetexto2Char">
    <w:name w:val="Recuo de corpo de texto 2 Char"/>
    <w:basedOn w:val="Fontepargpadro"/>
    <w:link w:val="Recuodecorpodetexto2"/>
    <w:rsid w:val="00AB2801"/>
  </w:style>
  <w:style w:type="paragraph" w:styleId="Sumrio1">
    <w:name w:val="toc 1"/>
    <w:basedOn w:val="Normal"/>
    <w:next w:val="Normal"/>
    <w:autoRedefine/>
    <w:semiHidden/>
    <w:rsid w:val="00A634F6"/>
    <w:pPr>
      <w:tabs>
        <w:tab w:val="clear" w:pos="1134"/>
      </w:tabs>
    </w:pPr>
  </w:style>
  <w:style w:type="character" w:customStyle="1" w:styleId="Ttulo5Char">
    <w:name w:val="Título 5 Char"/>
    <w:link w:val="Ttulo5"/>
    <w:rsid w:val="00CA5BCC"/>
    <w:rPr>
      <w:rFonts w:ascii="Arial" w:hAnsi="Arial" w:cs="Arial"/>
      <w:iCs/>
      <w:sz w:val="28"/>
      <w:szCs w:val="26"/>
    </w:rPr>
  </w:style>
  <w:style w:type="paragraph" w:styleId="Cabealho">
    <w:name w:val="header"/>
    <w:basedOn w:val="Normal"/>
    <w:link w:val="CabealhoChar"/>
    <w:unhideWhenUsed/>
    <w:rsid w:val="00E85607"/>
    <w:pPr>
      <w:tabs>
        <w:tab w:val="clear" w:pos="113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560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Documentos\AULAS%20DOUTORADO\Horacio\download\Gradua&#231;&#227;oFormata&#231;&#227;oProjetoTCC%2014072007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C:\Users\Public\Documents\Documentos\AULAS DOUTORADO\Horacio\download\GraduaçãoFormataçãoProjetoTCC 14072007.dot</Template>
  <TotalTime>0</TotalTime>
  <Pages>12</Pages>
  <Words>912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COMPLEXO DE ENSINO SUPERIOR DE SANTA CATARINA - CESUSC</vt:lpstr>
    </vt:vector>
  </TitlesOfParts>
  <Company>AprenderDireito - Consultoria em Educação S/S Ltda.</Company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COMPLEXO DE ENSINO SUPERIOR DE SANTA CATARINA - CESUSC</dc:title>
  <dc:creator>Adriana</dc:creator>
  <cp:lastModifiedBy>Usuário do Microsoft Office</cp:lastModifiedBy>
  <cp:revision>2</cp:revision>
  <cp:lastPrinted>2015-03-16T01:42:00Z</cp:lastPrinted>
  <dcterms:created xsi:type="dcterms:W3CDTF">2024-11-06T18:20:00Z</dcterms:created>
  <dcterms:modified xsi:type="dcterms:W3CDTF">2024-11-06T18:20:00Z</dcterms:modified>
</cp:coreProperties>
</file>